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2323806"/>
        <w:docPartObj>
          <w:docPartGallery w:val="Cover Pages"/>
          <w:docPartUnique/>
        </w:docPartObj>
      </w:sdtPr>
      <w:sdtEndPr/>
      <w:sdtContent>
        <w:sdt>
          <w:sdtPr>
            <w:id w:val="1195120565"/>
            <w:docPartObj>
              <w:docPartGallery w:val="Cover Pages"/>
              <w:docPartUnique/>
            </w:docPartObj>
          </w:sdtPr>
          <w:sdtEndPr/>
          <w:sdtContent>
            <w:p w14:paraId="684A5B5F" w14:textId="7F09508C" w:rsidR="00A45CF6" w:rsidRDefault="00A45CF6" w:rsidP="00A45CF6">
              <w:r>
                <w:rPr>
                  <w:noProof/>
                  <w:lang w:eastAsia="en-GB"/>
                </w:rPr>
                <w:drawing>
                  <wp:anchor distT="0" distB="0" distL="114300" distR="114300" simplePos="0" relativeHeight="251663360" behindDoc="1" locked="0" layoutInCell="1" allowOverlap="1" wp14:anchorId="21EDF78C" wp14:editId="413E87E8">
                    <wp:simplePos x="0" y="0"/>
                    <wp:positionH relativeFrom="page">
                      <wp:posOffset>13335</wp:posOffset>
                    </wp:positionH>
                    <wp:positionV relativeFrom="page">
                      <wp:posOffset>-27417</wp:posOffset>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07A03371" w14:textId="77777777" w:rsidR="00A45CF6" w:rsidRDefault="00A45CF6" w:rsidP="00A45CF6">
              <w:r>
                <w:rPr>
                  <w:noProof/>
                  <w:lang w:eastAsia="en-GB"/>
                </w:rPr>
                <mc:AlternateContent>
                  <mc:Choice Requires="wps">
                    <w:drawing>
                      <wp:anchor distT="0" distB="0" distL="114300" distR="114300" simplePos="0" relativeHeight="251664384" behindDoc="0" locked="0" layoutInCell="1" allowOverlap="1" wp14:anchorId="16F0A527" wp14:editId="28FC82CA">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69E40DD9" w14:textId="77777777" w:rsidR="00A45CF6" w:rsidRPr="000F35C9" w:rsidRDefault="00A45CF6" w:rsidP="00A45CF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
                                      </w:rPr>
                                      <w:t>Hysbysiad Preifatrwydd (Cleifion a Gofalwyr)</w:t>
                                    </w:r>
                                  </w:p>
                                  <w:p w14:paraId="6CF4351E" w14:textId="7B0E6C50" w:rsidR="00A45CF6" w:rsidRDefault="00B2760D" w:rsidP="00A45CF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
                                      </w:rPr>
                                      <w:t>St Lukes Surgery</w:t>
                                    </w:r>
                                  </w:p>
                                  <w:p w14:paraId="6FA6A054" w14:textId="77777777" w:rsidR="00A45CF6" w:rsidRDefault="00A45CF6" w:rsidP="00A45CF6">
                                    <w:pPr>
                                      <w:jc w:val="right"/>
                                      <w:rPr>
                                        <w:rFonts w:asciiTheme="majorHAnsi" w:hAnsiTheme="majorHAnsi" w:cstheme="majorHAnsi"/>
                                        <w:color w:val="663588"/>
                                        <w:spacing w:val="20"/>
                                        <w:sz w:val="52"/>
                                        <w:szCs w:val="52"/>
                                      </w:rPr>
                                    </w:pPr>
                                  </w:p>
                                  <w:p w14:paraId="6661AE06" w14:textId="77777777" w:rsidR="00A45CF6" w:rsidRPr="00BF5E88" w:rsidRDefault="00A45CF6" w:rsidP="00A45CF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
                                      </w:rPr>
                                      <w:t>Fersiwn 2.1</w:t>
                                    </w:r>
                                  </w:p>
                                  <w:p w14:paraId="4C5E1198" w14:textId="59761B8B" w:rsidR="00A45CF6" w:rsidRPr="00BF5E88" w:rsidRDefault="00A45CF6" w:rsidP="00A45CF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
                                      </w:rPr>
                                      <w:t>D</w:t>
                                    </w:r>
                                    <w:r w:rsidR="00A90A46">
                                      <w:rPr>
                                        <w:rFonts w:asciiTheme="majorHAnsi" w:hAnsiTheme="majorHAnsi" w:cstheme="majorHAnsi"/>
                                        <w:color w:val="663588"/>
                                        <w:spacing w:val="20"/>
                                        <w:sz w:val="36"/>
                                        <w:szCs w:val="36"/>
                                        <w:lang w:bidi="cy"/>
                                      </w:rPr>
                                      <w:t>iweddarwyd ddiwethaf: 02/08/2022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0A527" id="_x0000_t202" coordsize="21600,21600" o:spt="202" path="m,l,21600r21600,l21600,xe">
                        <v:stroke joinstyle="miter"/>
                        <v:path gradientshapeok="t" o:connecttype="rect"/>
                      </v:shapetype>
                      <v:shape id="Text Box 1" o:spid="_x0000_s1026" type="#_x0000_t202" style="position:absolute;margin-left:150.15pt;margin-top:263.45pt;width:372.65pt;height:2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" filled="f" stroked="f" strokeweight=".5pt">
                        <v:textbox>
                          <w:txbxContent>
                            <w:p w14:paraId="69E40DD9" w14:textId="77777777" w:rsidR="00A45CF6" w:rsidRPr="000F35C9" w:rsidRDefault="00A45CF6" w:rsidP="00A45CF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
                                </w:rPr>
                                <w:t>Hysbysiad Preifatrwydd (Cleifion a Gofalwyr)</w:t>
                              </w:r>
                            </w:p>
                            <w:p w14:paraId="6CF4351E" w14:textId="7B0E6C50" w:rsidR="00A45CF6" w:rsidRDefault="00B2760D" w:rsidP="00A45CF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
                                </w:rPr>
                                <w:t>St Lukes Surgery</w:t>
                              </w:r>
                            </w:p>
                            <w:p w14:paraId="6FA6A054" w14:textId="77777777" w:rsidR="00A45CF6" w:rsidRDefault="00A45CF6" w:rsidP="00A45CF6">
                              <w:pPr>
                                <w:jc w:val="right"/>
                                <w:rPr>
                                  <w:rFonts w:asciiTheme="majorHAnsi" w:hAnsiTheme="majorHAnsi" w:cstheme="majorHAnsi"/>
                                  <w:color w:val="663588"/>
                                  <w:spacing w:val="20"/>
                                  <w:sz w:val="52"/>
                                  <w:szCs w:val="52"/>
                                </w:rPr>
                              </w:pPr>
                            </w:p>
                            <w:p w14:paraId="6661AE06" w14:textId="77777777" w:rsidR="00A45CF6" w:rsidRPr="00BF5E88" w:rsidRDefault="00A45CF6" w:rsidP="00A45CF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
                                </w:rPr>
                                <w:t>Fersiwn 2.1</w:t>
                              </w:r>
                            </w:p>
                            <w:p w14:paraId="4C5E1198" w14:textId="59761B8B" w:rsidR="00A45CF6" w:rsidRPr="00BF5E88" w:rsidRDefault="00A45CF6" w:rsidP="00A45CF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
                                </w:rPr>
                                <w:t>D</w:t>
                              </w:r>
                              <w:r w:rsidR="00A90A46">
                                <w:rPr>
                                  <w:rFonts w:asciiTheme="majorHAnsi" w:hAnsiTheme="majorHAnsi" w:cstheme="majorHAnsi"/>
                                  <w:color w:val="663588"/>
                                  <w:spacing w:val="20"/>
                                  <w:sz w:val="36"/>
                                  <w:szCs w:val="36"/>
                                  <w:lang w:bidi="cy"/>
                                </w:rPr>
                                <w:t>iweddarwyd ddiwethaf: 02/08/2022</w:t>
                              </w:r>
                            </w:p>
                          </w:txbxContent>
                        </v:textbox>
                        <w10:wrap anchorx="margin"/>
                      </v:shape>
                    </w:pict>
                  </mc:Fallback>
                </mc:AlternateContent>
              </w:r>
              <w:r>
                <w:rPr>
                  <w:lang w:bidi="cy"/>
                </w:rPr>
                <w:br w:type="page"/>
              </w:r>
            </w:p>
          </w:sdtContent>
        </w:sdt>
        <w:p w14:paraId="06B52C7B" w14:textId="75A284DE" w:rsidR="00A45CF6" w:rsidRDefault="00A45CF6" w:rsidP="00A45CF6">
          <w:pPr>
            <w:jc w:val="both"/>
            <w:rPr>
              <w:b/>
              <w:color w:val="2E74B5" w:themeColor="accent5" w:themeShade="BF"/>
              <w:sz w:val="28"/>
            </w:rPr>
          </w:pPr>
        </w:p>
        <w:p w14:paraId="6F782C8B" w14:textId="3AA789C0" w:rsidR="00A45CF6" w:rsidRPr="00687DDA" w:rsidRDefault="00A45CF6" w:rsidP="00A45CF6">
          <w:pPr>
            <w:jc w:val="both"/>
            <w:rPr>
              <w:color w:val="1F4E79" w:themeColor="accent5" w:themeShade="80"/>
              <w:sz w:val="24"/>
              <w:szCs w:val="24"/>
            </w:rPr>
          </w:pPr>
          <w:r w:rsidRPr="00687DDA">
            <w:rPr>
              <w:color w:val="1F4E79" w:themeColor="accent5" w:themeShade="80"/>
              <w:sz w:val="24"/>
              <w:szCs w:val="24"/>
              <w:lang w:bidi="cy"/>
            </w:rPr>
            <w:t xml:space="preserve">Bydd yr Hysbysiad Preifatrwydd hwn yn esbonio sut mae </w:t>
          </w:r>
          <w:r w:rsidR="00B2760D">
            <w:rPr>
              <w:color w:val="1F4E79" w:themeColor="accent5" w:themeShade="80"/>
              <w:sz w:val="24"/>
              <w:szCs w:val="24"/>
              <w:lang w:bidi="cy"/>
            </w:rPr>
            <w:t>St Lukes Surgery</w:t>
          </w:r>
          <w:r w:rsidRPr="00687DDA">
            <w:rPr>
              <w:color w:val="1F4E79" w:themeColor="accent5" w:themeShade="80"/>
              <w:sz w:val="24"/>
              <w:szCs w:val="24"/>
              <w:lang w:bidi="cy"/>
            </w:rPr>
            <w:t xml:space="preserve"> yn defnyddio’ch data personol.</w:t>
          </w:r>
        </w:p>
        <w:p w14:paraId="7051C3BC" w14:textId="77777777" w:rsidR="00A45CF6" w:rsidRDefault="00A45CF6" w:rsidP="00A45CF6">
          <w:pPr>
            <w:jc w:val="both"/>
            <w:rPr>
              <w:b/>
              <w:color w:val="2E74B5" w:themeColor="accent5" w:themeShade="BF"/>
              <w:sz w:val="28"/>
            </w:rPr>
          </w:pPr>
          <w:r>
            <w:rPr>
              <w:noProof/>
              <w:lang w:eastAsia="en-GB"/>
            </w:rPr>
            <mc:AlternateContent>
              <mc:Choice Requires="wps">
                <w:drawing>
                  <wp:anchor distT="0" distB="0" distL="114300" distR="114300" simplePos="0" relativeHeight="251665408" behindDoc="0" locked="0" layoutInCell="1" allowOverlap="1" wp14:anchorId="7A324D01" wp14:editId="76C12675">
                    <wp:simplePos x="0" y="0"/>
                    <wp:positionH relativeFrom="column">
                      <wp:posOffset>20472</wp:posOffset>
                    </wp:positionH>
                    <wp:positionV relativeFrom="paragraph">
                      <wp:posOffset>19107</wp:posOffset>
                    </wp:positionV>
                    <wp:extent cx="6165850" cy="9144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62F9F90" w14:textId="50BF16D0" w:rsidR="00A45CF6" w:rsidRPr="00104B2A" w:rsidRDefault="00B2760D" w:rsidP="00A45CF6">
                                <w:pPr>
                                  <w:pStyle w:val="ListParagraph"/>
                                  <w:ind w:left="0"/>
                                  <w:rPr>
                                    <w:color w:val="1F4E79" w:themeColor="accent5" w:themeShade="80"/>
                                    <w:sz w:val="24"/>
                                    <w:szCs w:val="24"/>
                                  </w:rPr>
                                </w:pPr>
                                <w:r>
                                  <w:rPr>
                                    <w:color w:val="1F4E79" w:themeColor="accent5" w:themeShade="80"/>
                                    <w:sz w:val="24"/>
                                    <w:szCs w:val="24"/>
                                    <w:lang w:bidi="cy"/>
                                  </w:rPr>
                                  <w:t>St Lukes Surgery</w:t>
                                </w:r>
                                <w:r w:rsidR="00A45CF6">
                                  <w:rPr>
                                    <w:color w:val="1F4E79" w:themeColor="accent5" w:themeShade="80"/>
                                    <w:sz w:val="24"/>
                                    <w:szCs w:val="24"/>
                                    <w:lang w:bidi="cy"/>
                                  </w:rPr>
                                  <w:t xml:space="preserve"> yw’r rheolydd ar gyfer yr wybodaeth bersonol rydym yn ei phrosesu.  Mae’r practis wedi ymrwymo i amddiffyn eich gwybodaeth bersonol ac i barchu eich preifatrwydd.  Mae gennym ddyletswydd gyfreithiol i esbonio sut rydym yn defnyddio gwybodaeth bersonol amdanoch fel claf cofrestredig yn y practis.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4D01" id="Text Box 2" o:spid="_x0000_s1027" type="#_x0000_t202" style="position:absolute;left:0;text-align:left;margin-left:1.6pt;margin-top:1.5pt;width:48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" fillcolor="#8eaadb [1940]" strokecolor="black [3213]" strokeweight=".5pt">
                    <v:stroke dashstyle="3 1"/>
                    <v:textbox inset=",7.2pt,,0">
                      <w:txbxContent>
                        <w:p w14:paraId="562F9F90" w14:textId="50BF16D0" w:rsidR="00A45CF6" w:rsidRPr="00104B2A" w:rsidRDefault="00B2760D" w:rsidP="00A45CF6">
                          <w:pPr>
                            <w:pStyle w:val="ListParagraph"/>
                            <w:ind w:left="0"/>
                            <w:rPr>
                              <w:color w:val="1F4E79" w:themeColor="accent5" w:themeShade="80"/>
                              <w:sz w:val="24"/>
                              <w:szCs w:val="24"/>
                            </w:rPr>
                          </w:pPr>
                          <w:r>
                            <w:rPr>
                              <w:color w:val="1F4E79" w:themeColor="accent5" w:themeShade="80"/>
                              <w:sz w:val="24"/>
                              <w:szCs w:val="24"/>
                              <w:lang w:bidi="cy"/>
                            </w:rPr>
                            <w:t>St Lukes Surgery</w:t>
                          </w:r>
                          <w:r w:rsidR="00A45CF6">
                            <w:rPr>
                              <w:color w:val="1F4E79" w:themeColor="accent5" w:themeShade="80"/>
                              <w:sz w:val="24"/>
                              <w:szCs w:val="24"/>
                              <w:lang w:bidi="cy"/>
                            </w:rPr>
                            <w:t xml:space="preserve"> yw’r rheolydd ar gyfer yr wybodaeth bersonol rydym yn ei phrosesu.  Mae’r practis wedi ymrwymo i amddiffyn eich gwybodaeth bersonol ac i barchu eich preifatrwydd.  Mae gennym ddyletswydd gyfreithiol i esbonio sut rydym yn defnyddio gwybodaeth bersonol amdanoch fel claf cofrestredig yn y practis.</w:t>
                          </w:r>
                        </w:p>
                      </w:txbxContent>
                    </v:textbox>
                  </v:shape>
                </w:pict>
              </mc:Fallback>
            </mc:AlternateContent>
          </w:r>
        </w:p>
        <w:p w14:paraId="0BCEEB3A" w14:textId="77777777" w:rsidR="00A45CF6" w:rsidRDefault="00A45CF6" w:rsidP="00A45CF6">
          <w:pPr>
            <w:jc w:val="both"/>
            <w:rPr>
              <w:sz w:val="24"/>
            </w:rPr>
          </w:pPr>
        </w:p>
        <w:p w14:paraId="1C22C127" w14:textId="77777777" w:rsidR="00A45CF6" w:rsidRDefault="00A45CF6" w:rsidP="00A45CF6">
          <w:pPr>
            <w:jc w:val="both"/>
            <w:rPr>
              <w:sz w:val="24"/>
            </w:rPr>
          </w:pPr>
        </w:p>
        <w:p w14:paraId="7C58A7AB" w14:textId="77777777" w:rsidR="00A45CF6" w:rsidRPr="00B730D4" w:rsidRDefault="00A45CF6" w:rsidP="00A45CF6">
          <w:pPr>
            <w:jc w:val="both"/>
            <w:rPr>
              <w:b/>
              <w:i/>
              <w:color w:val="1F4E79" w:themeColor="accent5" w:themeShade="80"/>
              <w:sz w:val="28"/>
              <w:szCs w:val="29"/>
            </w:rPr>
          </w:pPr>
          <w:r w:rsidRPr="00B730D4">
            <w:rPr>
              <w:b/>
              <w:i/>
              <w:color w:val="1F4E79" w:themeColor="accent5" w:themeShade="80"/>
              <w:sz w:val="28"/>
              <w:szCs w:val="29"/>
              <w:lang w:bidi="cy"/>
            </w:rPr>
            <w:t>Pa wybodaeth ydym yn ei chasglu amdanoch?</w:t>
          </w:r>
        </w:p>
        <w:p w14:paraId="7025354B" w14:textId="77777777" w:rsidR="00A45CF6" w:rsidRPr="001C04C2" w:rsidRDefault="00A45CF6" w:rsidP="00A45CF6">
          <w:pPr>
            <w:jc w:val="both"/>
            <w:rPr>
              <w:color w:val="1F4E79" w:themeColor="accent5" w:themeShade="80"/>
              <w:sz w:val="24"/>
              <w:szCs w:val="24"/>
            </w:rPr>
          </w:pPr>
          <w:r w:rsidRPr="001C04C2">
            <w:rPr>
              <w:color w:val="1F4E79" w:themeColor="accent5" w:themeShade="80"/>
              <w:sz w:val="24"/>
              <w:szCs w:val="24"/>
              <w:lang w:bidi="cy"/>
            </w:rPr>
            <w:t xml:space="preserve">Byddwn yn casglu gwybodaeth amdanoch ac mewn perthynas â’ch iechyd a’r gwasanaethau gofal iechyd rydych wedi’u derbyn.  Bydd hyn yn cynnwys gwybodaeth bersonol fel eich rhif GIG, enw, cyfeiriad, manylion cyswllt, dyddiad geni a pherthynas agosaf.  </w:t>
          </w:r>
        </w:p>
        <w:p w14:paraId="5E7A66EB" w14:textId="77777777" w:rsidR="00A45CF6" w:rsidRPr="001C04C2" w:rsidRDefault="00A45CF6" w:rsidP="00A45CF6">
          <w:pPr>
            <w:jc w:val="both"/>
            <w:rPr>
              <w:color w:val="1F4E79" w:themeColor="accent5" w:themeShade="80"/>
              <w:sz w:val="24"/>
              <w:szCs w:val="24"/>
            </w:rPr>
          </w:pPr>
          <w:r w:rsidRPr="001C04C2">
            <w:rPr>
              <w:color w:val="1F4E79" w:themeColor="accent5" w:themeShade="80"/>
              <w:sz w:val="24"/>
              <w:szCs w:val="24"/>
              <w:lang w:bidi="cy"/>
            </w:rPr>
            <w:t xml:space="preserve">Byddwn hefyd yn casglu gwybodaeth bersonol sensitif amdanoch (sef ‘data categori arbennig’) sy’n cynnwys gwybodaeth yn ymwneud â’ch iechyd (apwyntiadau, ymweliadau, gwybodaeth am driniaethau, canlyniadau profion, pelydrau-X neu adroddiadau), yn ogystal â gwybodaeth yn ymwneud â’ch cyfeiriadedd rhywiol, hil neu grefydd.  </w:t>
          </w:r>
        </w:p>
        <w:p w14:paraId="18CB3C23" w14:textId="77777777" w:rsidR="00A45CF6" w:rsidRDefault="00A45CF6" w:rsidP="00A45CF6">
          <w:pPr>
            <w:jc w:val="both"/>
            <w:rPr>
              <w:color w:val="1F4E79" w:themeColor="accent5" w:themeShade="80"/>
              <w:sz w:val="24"/>
              <w:szCs w:val="24"/>
            </w:rPr>
          </w:pPr>
          <w:r w:rsidRPr="001C04C2">
            <w:rPr>
              <w:color w:val="1F4E79" w:themeColor="accent5" w:themeShade="80"/>
              <w:sz w:val="24"/>
              <w:szCs w:val="24"/>
              <w:lang w:bidi="cy"/>
            </w:rPr>
            <w:t xml:space="preserve">Mae’r holl wybodaeth rydym yn ei chasglu ac yn ei chadw amdanoch yn rhan o’ch cofnod meddygol ac fe’i cedwir yn bennaf i sicrhau eich bod yn derbyn y driniaeth a’r gofal gorau posibl.  </w:t>
          </w:r>
        </w:p>
        <w:p w14:paraId="60D09611" w14:textId="2C2BD099" w:rsidR="00A45CF6" w:rsidRPr="001C04C2" w:rsidRDefault="00A45CF6" w:rsidP="00A45CF6">
          <w:pPr>
            <w:jc w:val="both"/>
            <w:rPr>
              <w:b/>
              <w:i/>
              <w:color w:val="1F4E79" w:themeColor="accent5" w:themeShade="80"/>
              <w:sz w:val="28"/>
              <w:szCs w:val="29"/>
            </w:rPr>
          </w:pPr>
          <w:r w:rsidRPr="001C04C2">
            <w:rPr>
              <w:b/>
              <w:i/>
              <w:color w:val="1F4E79" w:themeColor="accent5" w:themeShade="80"/>
              <w:sz w:val="28"/>
              <w:szCs w:val="29"/>
              <w:lang w:bidi="cy"/>
            </w:rPr>
            <w:t xml:space="preserve">Sut mae'ch data personol yn cael eu casglu? </w:t>
          </w:r>
        </w:p>
        <w:p w14:paraId="3D19F5EC"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Caiff yr wybodaeth a gadwn ei chasglu trwy lwybrau amrywiol. Gallai’r rhain gynnwys:</w:t>
          </w:r>
        </w:p>
        <w:p w14:paraId="27FC4038" w14:textId="77777777" w:rsidR="00A45CF6" w:rsidRPr="00737F36" w:rsidRDefault="00A45CF6" w:rsidP="00A45CF6">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
            </w:rPr>
            <w:t>Rhyngweithio uniongyrchol â chi fel ein claf pan fyddwch yn cofrestru â ni am ofal a thriniaeth, yn ystod ymgynghoriadau â staff y practis ac wrth i chi danysgrifio i wasanaethau, er enghraifft, cylchlythyrau, negeseuon testun, recordiadau ffôn neu greu cyfrif ar gyfer gwasanaethau ar-lein.</w:t>
          </w:r>
        </w:p>
        <w:p w14:paraId="133863E3" w14:textId="77777777" w:rsidR="00A45CF6" w:rsidRDefault="00A45CF6" w:rsidP="00A45CF6">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
            </w:rPr>
            <w:t>Yn anuniongyrchol o ddarparwyr gofal iechyd eraill.  Pan fyddwch yn mynd i sefydliadau eraill sy’n darparu gwasanaethau iechyd neu ofal cymdeithasol, er enghraifft, apwyntiadau meddyg teulu y tu allan i oriau neu ymweliadau â’r Adran Damweiniau ac Achosion Brys a rhyngweithio â Gofal Cymdeithasol, byddant yn rhoi gwybod i ni fel bod eich cofnod meddyg teulu yn cael ei gadw’n gyfredol.</w:t>
          </w:r>
        </w:p>
        <w:p w14:paraId="755CB023" w14:textId="77777777" w:rsidR="00A45CF6" w:rsidRDefault="00A45CF6" w:rsidP="00A45CF6">
          <w:pPr>
            <w:pStyle w:val="ListParagraph"/>
            <w:numPr>
              <w:ilvl w:val="0"/>
              <w:numId w:val="4"/>
            </w:numPr>
            <w:jc w:val="both"/>
            <w:rPr>
              <w:color w:val="1F4E79" w:themeColor="accent5" w:themeShade="80"/>
              <w:sz w:val="24"/>
              <w:szCs w:val="24"/>
            </w:rPr>
          </w:pPr>
          <w:r>
            <w:rPr>
              <w:color w:val="1F4E79" w:themeColor="accent5" w:themeShade="80"/>
              <w:sz w:val="24"/>
              <w:szCs w:val="24"/>
              <w:lang w:bidi="cy"/>
            </w:rPr>
            <w:t xml:space="preserve">Trwy ddyfeisiau monitro y gellir eu gwisgo fel monitorau pwysedd gwaed </w:t>
          </w:r>
        </w:p>
        <w:p w14:paraId="7FDE2326" w14:textId="77777777" w:rsidR="00A45CF6" w:rsidRDefault="00A45CF6" w:rsidP="00A45CF6">
          <w:pPr>
            <w:pStyle w:val="ListParagraph"/>
            <w:numPr>
              <w:ilvl w:val="0"/>
              <w:numId w:val="4"/>
            </w:numPr>
            <w:jc w:val="both"/>
            <w:rPr>
              <w:color w:val="1F4E79" w:themeColor="accent5" w:themeShade="80"/>
              <w:sz w:val="24"/>
              <w:szCs w:val="24"/>
            </w:rPr>
          </w:pPr>
          <w:r>
            <w:rPr>
              <w:color w:val="1F4E79" w:themeColor="accent5" w:themeShade="80"/>
              <w:sz w:val="24"/>
              <w:szCs w:val="24"/>
              <w:lang w:bidi="cy"/>
            </w:rPr>
            <w:t xml:space="preserve">Pan gaiff eich llun ei dynnu ar deledu cylch cyfyng eich practis </w:t>
          </w:r>
        </w:p>
        <w:p w14:paraId="28B41EEB" w14:textId="2F6343EE" w:rsidR="00A45CF6" w:rsidRPr="00B2760D" w:rsidRDefault="00A45CF6" w:rsidP="00A45CF6">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
            </w:rPr>
            <w:t xml:space="preserve">Technolegau wedi’u hawtomeiddio. Er enghraifft, pan fyddwch yn rhyngweithio â’n gwefan, efallai y byddwn yn casglu data’n awtomatig am eich offer, eich gweithredoedd ac arferion/patrymau o ran pori.  </w:t>
          </w:r>
        </w:p>
        <w:p w14:paraId="2112EF45"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t xml:space="preserve">Sut ydym yn defnyddio’ch gwybodaeth? </w:t>
          </w:r>
        </w:p>
        <w:p w14:paraId="6E71F1FF"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Caiff yr wybodaeth y byddwn yn ei chasglu amdanoch ei defnyddio’n bennaf ar gyfer eich gofal a’ch triniaeth uniongyrchol, ond gellid ei defnyddio hefyd at y dibenion canlynol:</w:t>
          </w:r>
        </w:p>
        <w:p w14:paraId="245DABDD" w14:textId="77777777" w:rsidR="00A45CF6" w:rsidRPr="00737F36" w:rsidRDefault="00A45CF6" w:rsidP="00A45CF6">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
            </w:rPr>
            <w:t xml:space="preserve">Rheoli gwasanaethau gofal iechyd </w:t>
          </w:r>
        </w:p>
        <w:p w14:paraId="38970A3D" w14:textId="77777777" w:rsidR="00A45CF6" w:rsidRPr="00737F36" w:rsidRDefault="00A45CF6" w:rsidP="00A45CF6">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
            </w:rPr>
            <w:t xml:space="preserve">Cyfranogiad mewn Rhaglenni Sgrinio Cenedlaethol </w:t>
          </w:r>
        </w:p>
        <w:p w14:paraId="15708E8B" w14:textId="77777777" w:rsidR="00A45CF6" w:rsidRPr="00737F36" w:rsidRDefault="00A45CF6" w:rsidP="00A45CF6">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
            </w:rPr>
            <w:t xml:space="preserve">Gofynion Casglu Data Cenedlaethol </w:t>
          </w:r>
        </w:p>
        <w:p w14:paraId="1A192FCF" w14:textId="77777777" w:rsidR="00A45CF6" w:rsidRPr="00737F36" w:rsidRDefault="00A45CF6" w:rsidP="00A45CF6">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
            </w:rPr>
            <w:t xml:space="preserve">Ymchwil feddygol ac archwilio clinigol </w:t>
          </w:r>
        </w:p>
        <w:p w14:paraId="534BCC59" w14:textId="77777777" w:rsidR="00A45CF6" w:rsidRDefault="00A45CF6" w:rsidP="00A45CF6">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
            </w:rPr>
            <w:t xml:space="preserve">Gofynion cyfreithiol </w:t>
          </w:r>
        </w:p>
        <w:p w14:paraId="1DEB5C5C" w14:textId="77777777" w:rsidR="00A45CF6" w:rsidRPr="00737F36" w:rsidRDefault="00A45CF6" w:rsidP="00A45CF6">
          <w:pPr>
            <w:pStyle w:val="ListParagraph"/>
            <w:numPr>
              <w:ilvl w:val="0"/>
              <w:numId w:val="5"/>
            </w:numPr>
            <w:jc w:val="both"/>
            <w:rPr>
              <w:color w:val="1F4E79" w:themeColor="accent5" w:themeShade="80"/>
              <w:sz w:val="24"/>
              <w:szCs w:val="24"/>
            </w:rPr>
          </w:pPr>
          <w:r>
            <w:rPr>
              <w:color w:val="1F4E79" w:themeColor="accent5" w:themeShade="80"/>
              <w:sz w:val="24"/>
              <w:szCs w:val="24"/>
              <w:lang w:bidi="cy"/>
            </w:rPr>
            <w:lastRenderedPageBreak/>
            <w:t>Diogelwch ein staff a’n safle</w:t>
          </w:r>
        </w:p>
        <w:p w14:paraId="6942E9B8"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Ni fyddwn yn rhannu eich gwybodaeth ag unrhyw drydydd partïon at ddibenion marchnata uniongyrchol.</w:t>
          </w:r>
        </w:p>
        <w:p w14:paraId="470D2FCE"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t>Partneriaid y gallem rannu eich gwybodaeth â hwy</w:t>
          </w:r>
        </w:p>
        <w:p w14:paraId="5FEFC441"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Efallai y byddwn yn rhannu eich gwybodaeth, yn amodol ar gytundeb ynghylch sut y caiff ei defnyddio â’r sefydliadau canlynol:</w:t>
          </w:r>
        </w:p>
        <w:p w14:paraId="0C48EA54"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 xml:space="preserve">Ymddiriedolaethau’r GIG / Ymddiriedolaeth Sefydledig / Byrddau Iechyd </w:t>
          </w:r>
        </w:p>
        <w:p w14:paraId="64523D87"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Meddygon teulu eraill, fel y rhai mewn practisiau meddygon teulu sy’n rhan o glwstwr</w:t>
          </w:r>
        </w:p>
        <w:p w14:paraId="420F59E8"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 xml:space="preserve">Darparwyr y tu allan i oriau </w:t>
          </w:r>
        </w:p>
        <w:p w14:paraId="61F8E867"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 xml:space="preserve">Canolfannau diagnosteg neu driniaeth </w:t>
          </w:r>
        </w:p>
        <w:p w14:paraId="24F8B06E"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Contractwyr annibynnol fel deintyddion, optegwyr neu fferyllwyr</w:t>
          </w:r>
        </w:p>
        <w:p w14:paraId="73952CD9"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Darparwyr sector preifat</w:t>
          </w:r>
        </w:p>
        <w:p w14:paraId="3CE66636"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Ymddiriedolaethau Ambiwlans</w:t>
          </w:r>
        </w:p>
        <w:p w14:paraId="6DEBF650"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Gwasanaethau Gofal Cymdeithasol</w:t>
          </w:r>
        </w:p>
        <w:p w14:paraId="10554CF5" w14:textId="77777777" w:rsidR="00A45CF6" w:rsidRDefault="00A45CF6" w:rsidP="00A45CF6">
          <w:pPr>
            <w:pStyle w:val="ListParagraph"/>
            <w:numPr>
              <w:ilvl w:val="0"/>
              <w:numId w:val="6"/>
            </w:numPr>
            <w:jc w:val="both"/>
            <w:rPr>
              <w:color w:val="1F4E79" w:themeColor="accent5" w:themeShade="80"/>
              <w:sz w:val="24"/>
              <w:szCs w:val="24"/>
            </w:rPr>
          </w:pPr>
          <w:r>
            <w:rPr>
              <w:color w:val="1F4E79" w:themeColor="accent5" w:themeShade="80"/>
              <w:sz w:val="24"/>
              <w:szCs w:val="24"/>
              <w:lang w:bidi="cy"/>
            </w:rPr>
            <w:t>Iechyd a Gofal Digidol Cymru</w:t>
          </w:r>
        </w:p>
        <w:p w14:paraId="33760A14" w14:textId="77777777" w:rsidR="00A45CF6" w:rsidRDefault="00A45CF6" w:rsidP="00A45CF6">
          <w:pPr>
            <w:pStyle w:val="ListParagraph"/>
            <w:numPr>
              <w:ilvl w:val="0"/>
              <w:numId w:val="6"/>
            </w:numPr>
            <w:jc w:val="both"/>
            <w:rPr>
              <w:color w:val="1F4E79" w:themeColor="accent5" w:themeShade="80"/>
              <w:sz w:val="24"/>
              <w:szCs w:val="24"/>
            </w:rPr>
          </w:pPr>
          <w:r>
            <w:rPr>
              <w:color w:val="1F4E79" w:themeColor="accent5" w:themeShade="80"/>
              <w:sz w:val="24"/>
              <w:szCs w:val="24"/>
              <w:lang w:bidi="cy"/>
            </w:rPr>
            <w:t xml:space="preserve">Partneriaeth Cydwasanaethau GIG Cymru </w:t>
          </w:r>
        </w:p>
        <w:p w14:paraId="526D6826" w14:textId="77777777" w:rsidR="00A45CF6" w:rsidRPr="00D4547B" w:rsidRDefault="00A45CF6" w:rsidP="00A45CF6">
          <w:pPr>
            <w:pStyle w:val="ListParagraph"/>
            <w:numPr>
              <w:ilvl w:val="0"/>
              <w:numId w:val="6"/>
            </w:numPr>
            <w:jc w:val="both"/>
            <w:rPr>
              <w:color w:val="1F4E79" w:themeColor="accent5" w:themeShade="80"/>
              <w:sz w:val="24"/>
              <w:szCs w:val="24"/>
            </w:rPr>
          </w:pPr>
          <w:r w:rsidRPr="00D4547B">
            <w:rPr>
              <w:color w:val="1F4E79" w:themeColor="accent5" w:themeShade="80"/>
              <w:sz w:val="24"/>
              <w:szCs w:val="24"/>
              <w:lang w:bidi="cy"/>
            </w:rPr>
            <w:t xml:space="preserve">Gwasanaethau Cyfreithiol a Risg </w:t>
          </w:r>
        </w:p>
        <w:p w14:paraId="4A414D33"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Ymchwil Iechyd a Gofal Cymru</w:t>
          </w:r>
        </w:p>
        <w:p w14:paraId="463B7DBC"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Iechyd Cyhoeddus Cymru</w:t>
          </w:r>
        </w:p>
        <w:p w14:paraId="735377D3"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Y Bartneriaeth Gwella Ansawdd Gofal Iechyd</w:t>
          </w:r>
        </w:p>
        <w:p w14:paraId="6428D462"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Awdurdodau Lleol</w:t>
          </w:r>
        </w:p>
        <w:p w14:paraId="0D68A1D3"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Gwasanaethau Addysg</w:t>
          </w:r>
        </w:p>
        <w:p w14:paraId="0214D68D"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Gwasanaethau Tân ac Achub</w:t>
          </w:r>
        </w:p>
        <w:p w14:paraId="747789DB"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Yr Heddlu a Gwasanaethau Barnwrol</w:t>
          </w:r>
        </w:p>
        <w:p w14:paraId="28F07DF7" w14:textId="77777777" w:rsidR="00A45CF6" w:rsidRPr="00737F36" w:rsidRDefault="00A45CF6" w:rsidP="00A45CF6">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
            </w:rPr>
            <w:t xml:space="preserve">Darparwyr sector gwirfoddol </w:t>
          </w:r>
        </w:p>
        <w:p w14:paraId="2D1D2A66" w14:textId="7FEBAE98" w:rsidR="00A45CF6" w:rsidRDefault="00A45CF6" w:rsidP="00A45CF6">
          <w:pPr>
            <w:jc w:val="both"/>
            <w:rPr>
              <w:color w:val="1F4E79" w:themeColor="accent5" w:themeShade="80"/>
              <w:sz w:val="24"/>
              <w:szCs w:val="24"/>
            </w:rPr>
          </w:pPr>
          <w:r w:rsidRPr="00737F36">
            <w:rPr>
              <w:color w:val="1F4E79" w:themeColor="accent5" w:themeShade="80"/>
              <w:sz w:val="24"/>
              <w:szCs w:val="24"/>
              <w:lang w:bidi="cy"/>
            </w:rPr>
            <w:t>Efallai y byddwn hefyd yn defnyddio cwmnïoedd trydydd parti allanol (proseswyr data) i brosesu eich gwybodaeth bersonol. Bydd y cwmnïoedd hyn wedi’u rhwymo gan gytundebau dan gontract i sicrhau y caiff yr wybodaeth ei chadw’n gyfrinachol ac yn ddiogel.  Mae hyn yn golygu na allant wneud unrhyw beth â’ch gwybodaeth bersonol oni bai ein bod wedi eu cyfarwyddo i wneud hynny.  Ni fyddant yn rhannu eich gwybodaeth bersonol</w:t>
          </w:r>
          <w:r w:rsidRPr="00411DF5">
            <w:rPr>
              <w:lang w:bidi="cy"/>
            </w:rPr>
            <w:t xml:space="preserve"> </w:t>
          </w:r>
          <w:r w:rsidRPr="00737F36">
            <w:rPr>
              <w:color w:val="1F4E79" w:themeColor="accent5" w:themeShade="80"/>
              <w:sz w:val="24"/>
              <w:szCs w:val="24"/>
              <w:lang w:bidi="cy"/>
            </w:rPr>
            <w:t>ag unrhyw sefydliad ar wahân i ni.  Byddant yn storio’r wybodaeth yn ddiogel ac yn ei chadw am y cyfnod y byddwn yn eu cyfarwyddo i wneud hynny. </w:t>
          </w:r>
        </w:p>
        <w:p w14:paraId="4121E036" w14:textId="7E381FB7" w:rsidR="00A45CF6" w:rsidRDefault="00A45CF6" w:rsidP="00A45CF6">
          <w:pPr>
            <w:jc w:val="both"/>
            <w:rPr>
              <w:b/>
              <w:i/>
              <w:color w:val="1F4E79" w:themeColor="accent5" w:themeShade="80"/>
              <w:sz w:val="28"/>
              <w:szCs w:val="29"/>
              <w:lang w:bidi="cy"/>
            </w:rPr>
          </w:pPr>
          <w:r w:rsidRPr="00737F36">
            <w:rPr>
              <w:b/>
              <w:i/>
              <w:color w:val="1F4E79" w:themeColor="accent5" w:themeShade="80"/>
              <w:sz w:val="28"/>
              <w:szCs w:val="29"/>
              <w:lang w:bidi="cy"/>
            </w:rPr>
            <w:t xml:space="preserve">Ein sail gyfreithiol ar gyfer prosesu eich data personol </w:t>
          </w:r>
        </w:p>
        <w:p w14:paraId="4A259B14" w14:textId="77777777" w:rsidR="00B2760D" w:rsidRDefault="00B2760D" w:rsidP="00A45CF6">
          <w:pPr>
            <w:jc w:val="both"/>
            <w:rPr>
              <w:b/>
              <w:i/>
              <w:color w:val="1F4E79" w:themeColor="accent5" w:themeShade="80"/>
              <w:sz w:val="28"/>
              <w:szCs w:val="29"/>
            </w:rPr>
          </w:pPr>
        </w:p>
        <w:p w14:paraId="4BA35726" w14:textId="5E97B184" w:rsidR="00A45CF6" w:rsidRDefault="00B2760D" w:rsidP="00A45CF6">
          <w:pPr>
            <w:jc w:val="both"/>
            <w:rPr>
              <w:b/>
              <w:i/>
              <w:color w:val="1F4E79" w:themeColor="accent5" w:themeShade="80"/>
              <w:sz w:val="28"/>
              <w:szCs w:val="29"/>
            </w:rPr>
          </w:pPr>
          <w:r>
            <w:rPr>
              <w:noProof/>
              <w:lang w:eastAsia="en-GB"/>
            </w:rPr>
            <mc:AlternateContent>
              <mc:Choice Requires="wps">
                <w:drawing>
                  <wp:anchor distT="0" distB="0" distL="114300" distR="114300" simplePos="0" relativeHeight="251666432" behindDoc="0" locked="0" layoutInCell="1" allowOverlap="1" wp14:anchorId="6AED4386" wp14:editId="4B3DBBEF">
                    <wp:simplePos x="0" y="0"/>
                    <wp:positionH relativeFrom="column">
                      <wp:posOffset>215900</wp:posOffset>
                    </wp:positionH>
                    <wp:positionV relativeFrom="paragraph">
                      <wp:posOffset>-171450</wp:posOffset>
                    </wp:positionV>
                    <wp:extent cx="6165850" cy="10160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6165850" cy="10160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3543772" w14:textId="14454AB4" w:rsidR="00A45CF6" w:rsidRPr="00B2760D" w:rsidRDefault="00A45CF6" w:rsidP="00B2760D">
                                <w:pPr>
                                  <w:jc w:val="center"/>
                                  <w:rPr>
                                    <w:color w:val="1F4E79" w:themeColor="accent5" w:themeShade="80"/>
                                    <w:sz w:val="24"/>
                                    <w:szCs w:val="24"/>
                                  </w:rPr>
                                </w:pPr>
                                <w:r w:rsidRPr="00104B2A">
                                  <w:rPr>
                                    <w:color w:val="1F4E79" w:themeColor="accent5" w:themeShade="80"/>
                                    <w:sz w:val="24"/>
                                    <w:szCs w:val="24"/>
                                    <w:lang w:bidi="cy"/>
                                  </w:rPr>
                                  <w:t xml:space="preserve">Bydd y practis yn defnyddio ac yn rhannu eich gwybodaeth dim ond pan fydd sail gyfreithiol ar </w:t>
                                </w:r>
                                <w:r w:rsidR="00B2760D">
                                  <w:rPr>
                                    <w:color w:val="1F4E79" w:themeColor="accent5" w:themeShade="80"/>
                                    <w:sz w:val="24"/>
                                    <w:szCs w:val="24"/>
                                    <w:lang w:bidi="cy"/>
                                  </w:rPr>
                                  <w:t>Please see our</w:t>
                                </w:r>
                                <w:r w:rsidRPr="00BF5E88">
                                  <w:rPr>
                                    <w:b/>
                                    <w:color w:val="FF0000"/>
                                    <w:sz w:val="24"/>
                                    <w:szCs w:val="24"/>
                                    <w:lang w:bidi="cy"/>
                                  </w:rPr>
                                  <w:t xml:space="preserve"> </w:t>
                                </w:r>
                                <w:r w:rsidRPr="00B2760D">
                                  <w:rPr>
                                    <w:sz w:val="24"/>
                                    <w:szCs w:val="24"/>
                                    <w:lang w:bidi="cy"/>
                                  </w:rPr>
                                  <w:t>‘How We Use Your Data document)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4386" id="Text Box 7" o:spid="_x0000_s1028" type="#_x0000_t202" style="position:absolute;left:0;text-align:left;margin-left:17pt;margin-top:-13.5pt;width:485.5pt;height: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" fillcolor="#8eaadb [1940]" strokecolor="black [3213]" strokeweight=".5pt">
                    <v:stroke dashstyle="3 1"/>
                    <v:textbox inset=",7.2pt,,0">
                      <w:txbxContent>
                        <w:p w14:paraId="33543772" w14:textId="14454AB4" w:rsidR="00A45CF6" w:rsidRPr="00B2760D" w:rsidRDefault="00A45CF6" w:rsidP="00B2760D">
                          <w:pPr>
                            <w:jc w:val="center"/>
                            <w:rPr>
                              <w:color w:val="1F4E79" w:themeColor="accent5" w:themeShade="80"/>
                              <w:sz w:val="24"/>
                              <w:szCs w:val="24"/>
                            </w:rPr>
                          </w:pPr>
                          <w:r w:rsidRPr="00104B2A">
                            <w:rPr>
                              <w:color w:val="1F4E79" w:themeColor="accent5" w:themeShade="80"/>
                              <w:sz w:val="24"/>
                              <w:szCs w:val="24"/>
                              <w:lang w:bidi="cy"/>
                            </w:rPr>
                            <w:t xml:space="preserve">Bydd y practis yn defnyddio ac yn rhannu eich gwybodaeth dim ond pan fydd sail gyfreithiol ar </w:t>
                          </w:r>
                          <w:r w:rsidR="00B2760D">
                            <w:rPr>
                              <w:color w:val="1F4E79" w:themeColor="accent5" w:themeShade="80"/>
                              <w:sz w:val="24"/>
                              <w:szCs w:val="24"/>
                              <w:lang w:bidi="cy"/>
                            </w:rPr>
                            <w:t>Please see our</w:t>
                          </w:r>
                          <w:r w:rsidRPr="00BF5E88">
                            <w:rPr>
                              <w:b/>
                              <w:color w:val="FF0000"/>
                              <w:sz w:val="24"/>
                              <w:szCs w:val="24"/>
                              <w:lang w:bidi="cy"/>
                            </w:rPr>
                            <w:t xml:space="preserve"> </w:t>
                          </w:r>
                          <w:r w:rsidRPr="00B2760D">
                            <w:rPr>
                              <w:sz w:val="24"/>
                              <w:szCs w:val="24"/>
                              <w:lang w:bidi="cy"/>
                            </w:rPr>
                            <w:t>‘How We Use Your Data document)</w:t>
                          </w:r>
                        </w:p>
                      </w:txbxContent>
                    </v:textbox>
                  </v:shape>
                </w:pict>
              </mc:Fallback>
            </mc:AlternateContent>
          </w:r>
        </w:p>
        <w:p w14:paraId="54533D59" w14:textId="3FC803B0" w:rsidR="00A45CF6" w:rsidRDefault="00A45CF6" w:rsidP="00A45CF6">
          <w:pPr>
            <w:jc w:val="both"/>
            <w:rPr>
              <w:color w:val="FFFFFF" w:themeColor="background1"/>
              <w:sz w:val="28"/>
              <w:szCs w:val="28"/>
            </w:rPr>
          </w:pPr>
          <w:r w:rsidRPr="002A169A">
            <w:rPr>
              <w:color w:val="FFFFFF" w:themeColor="background1"/>
              <w:sz w:val="28"/>
              <w:szCs w:val="28"/>
              <w:lang w:bidi="cy"/>
            </w:rPr>
            <w:t xml:space="preserve"> </w:t>
          </w:r>
        </w:p>
        <w:p w14:paraId="1865526E" w14:textId="77777777" w:rsidR="00A45CF6" w:rsidRDefault="00A45CF6" w:rsidP="00A45CF6">
          <w:pPr>
            <w:jc w:val="both"/>
            <w:rPr>
              <w:color w:val="1F4E79" w:themeColor="accent5" w:themeShade="80"/>
              <w:sz w:val="24"/>
              <w:szCs w:val="24"/>
            </w:rPr>
          </w:pPr>
        </w:p>
        <w:p w14:paraId="02180A4D" w14:textId="77777777" w:rsidR="00A45CF6" w:rsidRPr="00737F36" w:rsidRDefault="00A45CF6" w:rsidP="00A45CF6">
          <w:pPr>
            <w:jc w:val="both"/>
            <w:rPr>
              <w:color w:val="1F4E79" w:themeColor="accent5" w:themeShade="80"/>
              <w:sz w:val="24"/>
              <w:szCs w:val="24"/>
            </w:rPr>
          </w:pPr>
          <w:r w:rsidRPr="155CA261">
            <w:rPr>
              <w:color w:val="1F4E79" w:themeColor="accent5" w:themeShade="80"/>
              <w:sz w:val="24"/>
              <w:szCs w:val="24"/>
              <w:lang w:bidi="cy"/>
            </w:rPr>
            <w:t>Mae’r seiliau cyfreithiol ar gyfer y rhan fwyaf o’n prosesu yn ymwneud â’ch gofal a’ch triniaeth uniongyrchol:</w:t>
          </w:r>
        </w:p>
        <w:p w14:paraId="6F4FD242" w14:textId="77777777" w:rsidR="00A45CF6" w:rsidRPr="00737F36" w:rsidRDefault="00A45CF6" w:rsidP="00A45CF6">
          <w:pPr>
            <w:pStyle w:val="ListParagraph"/>
            <w:numPr>
              <w:ilvl w:val="0"/>
              <w:numId w:val="7"/>
            </w:numPr>
            <w:jc w:val="both"/>
            <w:rPr>
              <w:color w:val="1F4E79" w:themeColor="accent5" w:themeShade="80"/>
              <w:sz w:val="24"/>
              <w:szCs w:val="24"/>
            </w:rPr>
          </w:pPr>
          <w:r w:rsidRPr="00737F36">
            <w:rPr>
              <w:color w:val="1F4E79" w:themeColor="accent5" w:themeShade="80"/>
              <w:sz w:val="24"/>
              <w:szCs w:val="24"/>
              <w:lang w:bidi="cy"/>
            </w:rPr>
            <w:t>Erthygl 6(1)(e) – Mae prosesu yn angenrheidiol ar gyfer cyflawni tasg a weithredir er budd y cyhoedd neu wrth arfer awdurdod swyddogol a ymddiriedir yn y rheolwr;</w:t>
          </w:r>
        </w:p>
        <w:p w14:paraId="64422736" w14:textId="77777777" w:rsidR="00A45CF6" w:rsidRPr="00737F36" w:rsidRDefault="00A45CF6" w:rsidP="00A45CF6">
          <w:pPr>
            <w:pStyle w:val="ListParagraph"/>
            <w:ind w:left="360"/>
            <w:jc w:val="both"/>
            <w:rPr>
              <w:color w:val="1F4E79" w:themeColor="accent5" w:themeShade="80"/>
              <w:sz w:val="24"/>
              <w:szCs w:val="24"/>
            </w:rPr>
          </w:pPr>
          <w:r w:rsidRPr="00737F36">
            <w:rPr>
              <w:color w:val="1F4E79" w:themeColor="accent5" w:themeShade="80"/>
              <w:sz w:val="24"/>
              <w:szCs w:val="24"/>
              <w:lang w:bidi="cy"/>
            </w:rPr>
            <w:lastRenderedPageBreak/>
            <w:t>Lle mae gennym rwymedigaeth gyfreithiol benodol sy’n mynnu prosesu data personol, dyma’r sail gyfreithiol:</w:t>
          </w:r>
        </w:p>
        <w:p w14:paraId="58E72F7D" w14:textId="77777777" w:rsidR="00A45CF6" w:rsidRPr="00737F36" w:rsidRDefault="00A45CF6" w:rsidP="00A45CF6">
          <w:pPr>
            <w:pStyle w:val="ListParagraph"/>
            <w:numPr>
              <w:ilvl w:val="0"/>
              <w:numId w:val="7"/>
            </w:numPr>
            <w:jc w:val="both"/>
            <w:rPr>
              <w:color w:val="1F4E79" w:themeColor="accent5" w:themeShade="80"/>
              <w:sz w:val="24"/>
              <w:szCs w:val="24"/>
            </w:rPr>
          </w:pPr>
          <w:r w:rsidRPr="00737F36">
            <w:rPr>
              <w:color w:val="1F4E79" w:themeColor="accent5" w:themeShade="80"/>
              <w:sz w:val="24"/>
              <w:szCs w:val="24"/>
              <w:lang w:bidi="cy"/>
            </w:rPr>
            <w:t>Erthygl 6(1)(c) – Mae prosesu yn angenrheidiol er mwyn cydymffurfio â rhwymedigaeth gyfreithiol y mae'r rheolwr yn ddarostyngedig iddi.</w:t>
          </w:r>
        </w:p>
        <w:p w14:paraId="3815A554" w14:textId="77777777" w:rsidR="00A45CF6" w:rsidRPr="00737F36" w:rsidRDefault="00A45CF6" w:rsidP="00A45CF6">
          <w:pPr>
            <w:ind w:left="360"/>
            <w:jc w:val="both"/>
            <w:rPr>
              <w:color w:val="1F4E79" w:themeColor="accent5" w:themeShade="80"/>
              <w:sz w:val="24"/>
              <w:szCs w:val="24"/>
            </w:rPr>
          </w:pPr>
          <w:r w:rsidRPr="00737F36">
            <w:rPr>
              <w:color w:val="1F4E79" w:themeColor="accent5" w:themeShade="80"/>
              <w:sz w:val="24"/>
              <w:szCs w:val="24"/>
              <w:lang w:bidi="cy"/>
            </w:rPr>
            <w:t>Lle rydym yn prosesu data categori arbennig, er enghraifft, data yn ymwneud ag iechyd, tarddiad ethnig neu hil neu gyfeiriadedd rhywiol, mae angen i ni fodloni amod ychwanegol o’r Rheoliad Cyffredinol ar Ddiogelu Data.  Lle rydym yn prosesu data personol categori arbennig at ddibenion yn ymwneud â chomisiynu a darparu gwasanaethau iechyd, dyma’r amod:</w:t>
          </w:r>
        </w:p>
        <w:p w14:paraId="317455F7" w14:textId="77777777" w:rsidR="00A45CF6" w:rsidRDefault="00A45CF6" w:rsidP="00A45CF6">
          <w:pPr>
            <w:pStyle w:val="ListParagraph"/>
            <w:numPr>
              <w:ilvl w:val="0"/>
              <w:numId w:val="7"/>
            </w:numPr>
            <w:jc w:val="both"/>
            <w:rPr>
              <w:color w:val="1F4E79" w:themeColor="accent5" w:themeShade="80"/>
              <w:sz w:val="24"/>
              <w:szCs w:val="24"/>
            </w:rPr>
          </w:pPr>
          <w:r w:rsidRPr="155CA261">
            <w:rPr>
              <w:color w:val="1F4E79" w:themeColor="accent5" w:themeShade="80"/>
              <w:sz w:val="24"/>
              <w:szCs w:val="24"/>
              <w:lang w:bidi="cy"/>
            </w:rPr>
            <w:t>Erthygl 9(2)(h) – Mae prosesu yn angenrheidiol at ddibenion meddygaeth ataliol neu alwedigaethol, ar gyfer asesu gallu’r gweithiwr i weithio, diagnosis meddygol, darparu iechyd neu ofal cymdeithasol neu driniaeth neu reoli systemau a gwasanaeth iechyd neu ofal cymdeithasol; neu</w:t>
          </w:r>
        </w:p>
        <w:p w14:paraId="5712C563" w14:textId="77777777" w:rsidR="00A45CF6" w:rsidRPr="00737F36" w:rsidRDefault="00A45CF6" w:rsidP="00A45CF6">
          <w:pPr>
            <w:pStyle w:val="ListParagraph"/>
            <w:numPr>
              <w:ilvl w:val="0"/>
              <w:numId w:val="7"/>
            </w:numPr>
            <w:jc w:val="both"/>
            <w:rPr>
              <w:color w:val="1F4E79" w:themeColor="accent5" w:themeShade="80"/>
              <w:sz w:val="24"/>
              <w:szCs w:val="24"/>
            </w:rPr>
          </w:pPr>
          <w:r w:rsidRPr="155CA261">
            <w:rPr>
              <w:color w:val="1F4E79" w:themeColor="accent5" w:themeShade="80"/>
              <w:sz w:val="24"/>
              <w:szCs w:val="24"/>
              <w:lang w:bidi="cy"/>
            </w:rPr>
            <w:t>Erthygl 9(2)(i) – Mae prosesu yn angenrheidiol am resymau lles y cyhoedd ym maes iechyd y cyhoedd, fel amddiffyn rhag bygythiadau trawsffiniol difrifol i iechyd neu sicrhau safonau uchel o ansawdd a diogelwch gofal iechyd ac o gynhyrchion meddyginiaethol neu ddyfeisiau meddygol.</w:t>
          </w:r>
        </w:p>
        <w:p w14:paraId="062B4CF2" w14:textId="77777777" w:rsidR="00A45CF6" w:rsidRPr="00737F36" w:rsidRDefault="00A45CF6" w:rsidP="00A45CF6">
          <w:pPr>
            <w:jc w:val="both"/>
            <w:rPr>
              <w:color w:val="1F4E79" w:themeColor="accent5" w:themeShade="80"/>
              <w:sz w:val="24"/>
              <w:szCs w:val="24"/>
            </w:rPr>
          </w:pPr>
          <w:r w:rsidRPr="155CA261">
            <w:rPr>
              <w:color w:val="1F4E79" w:themeColor="accent5" w:themeShade="80"/>
              <w:sz w:val="24"/>
              <w:szCs w:val="24"/>
              <w:lang w:bidi="cy"/>
            </w:rPr>
            <w:t>Efallai y bydd y practis yn prosesu eich data personol at ddibenion ymchwil. Mewn amgylchiadau o’r fath, dyma ein sail gyfreithiol ar gyfer gwneud hynny:</w:t>
          </w:r>
        </w:p>
        <w:p w14:paraId="46339B8F" w14:textId="77777777" w:rsidR="00A45CF6" w:rsidRPr="00737F36" w:rsidRDefault="00A45CF6" w:rsidP="00A45CF6">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lang w:bidi="cy"/>
            </w:rPr>
            <w:t>Erthygl 6 (1)(e) – Mae prosesu yn angenrheidiol ar gyfer cyflawni tasg a weithredir er budd y cyhoedd neu wrth arfer awdurdod swyddogol a ymddiriedir yn y rheolwr;</w:t>
          </w:r>
        </w:p>
        <w:p w14:paraId="44E386E7" w14:textId="77777777" w:rsidR="00A45CF6" w:rsidRPr="00737F36" w:rsidRDefault="00A45CF6" w:rsidP="00A45CF6">
          <w:pPr>
            <w:jc w:val="both"/>
            <w:rPr>
              <w:color w:val="1F4E79" w:themeColor="accent5" w:themeShade="80"/>
              <w:sz w:val="24"/>
              <w:szCs w:val="24"/>
            </w:rPr>
          </w:pPr>
          <w:r w:rsidRPr="155CA261">
            <w:rPr>
              <w:color w:val="1F4E79" w:themeColor="accent5" w:themeShade="80"/>
              <w:sz w:val="24"/>
              <w:szCs w:val="24"/>
              <w:lang w:bidi="cy"/>
            </w:rPr>
            <w:t>Lle rydym yn prosesu data personol categori arbennig at ddibenion ymchwil, dyma’r sail gyfreithiol ar gyfer gwneud hyn:</w:t>
          </w:r>
        </w:p>
        <w:p w14:paraId="67BB3078" w14:textId="77777777" w:rsidR="00A45CF6" w:rsidRPr="00737F36" w:rsidRDefault="00A45CF6" w:rsidP="00A45CF6">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lang w:bidi="cy"/>
            </w:rPr>
            <w:t xml:space="preserve">Erthygl 9 (2)(a) – Rydych wedi rhoi eich cydsyniad penodol </w:t>
          </w:r>
        </w:p>
        <w:p w14:paraId="133F62A8" w14:textId="77777777" w:rsidR="00A45CF6" w:rsidRPr="00737F36" w:rsidRDefault="00A45CF6" w:rsidP="00A45CF6">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lang w:bidi="cy"/>
            </w:rPr>
            <w:t>Erthygl 9(2)(j) – Mae prosesu yn angenrheidiol at ddibenion ymchwil wyddonol neu hanesyddol neu at ddibenion ystadegol.</w:t>
          </w:r>
        </w:p>
        <w:p w14:paraId="01B89290" w14:textId="77777777" w:rsidR="00A45CF6" w:rsidRPr="00737F36" w:rsidRDefault="00A45CF6" w:rsidP="00A45CF6">
          <w:pPr>
            <w:jc w:val="both"/>
            <w:rPr>
              <w:color w:val="1F4E79" w:themeColor="accent5" w:themeShade="80"/>
              <w:sz w:val="24"/>
              <w:szCs w:val="24"/>
            </w:rPr>
          </w:pPr>
          <w:r w:rsidRPr="155CA261">
            <w:rPr>
              <w:color w:val="1F4E79" w:themeColor="accent5" w:themeShade="80"/>
              <w:sz w:val="24"/>
              <w:szCs w:val="24"/>
              <w:lang w:bidi="cy"/>
            </w:rPr>
            <w:t>Efallai y bydd y practis hefyd yn prosesu data personol at ddibenion neu mewn cysylltiad ag achosion cyfreithiol (gan gynnwys achosion cyfreithiol arfaethedig), at ddibenion cael cyngor cyfreithiol, neu at ddibenion sefydlu, practis neu amddiffyn hawliau cyfreithiol.  Lle rydym yn prosesu data personol at y dibenion hyn, dyma’r sail gyfreithiol ar gyfer gwneud hyn:</w:t>
          </w:r>
        </w:p>
        <w:p w14:paraId="20DB5563" w14:textId="77777777" w:rsidR="00A45CF6" w:rsidRPr="00737F36" w:rsidRDefault="00A45CF6" w:rsidP="00A45CF6">
          <w:pPr>
            <w:pStyle w:val="ListParagraph"/>
            <w:numPr>
              <w:ilvl w:val="0"/>
              <w:numId w:val="7"/>
            </w:numPr>
            <w:jc w:val="both"/>
            <w:rPr>
              <w:color w:val="1F4E79" w:themeColor="accent5" w:themeShade="80"/>
              <w:sz w:val="24"/>
              <w:szCs w:val="24"/>
            </w:rPr>
          </w:pPr>
          <w:r w:rsidRPr="00737F36">
            <w:rPr>
              <w:color w:val="1F4E79" w:themeColor="accent5" w:themeShade="80"/>
              <w:sz w:val="24"/>
              <w:szCs w:val="24"/>
              <w:lang w:bidi="cy"/>
            </w:rPr>
            <w:t>Erthygl 6(1)(e) – Mae prosesu yn angenrheidiol ar gyfer cyflawni tasg a weithredir er budd y cyhoedd neu wrth arfer awdurdod swyddogol a ymddiriedir yn y rheolwr; neu</w:t>
          </w:r>
        </w:p>
        <w:p w14:paraId="19677DDA" w14:textId="77777777" w:rsidR="00A45CF6" w:rsidRPr="00737F36" w:rsidRDefault="00A45CF6" w:rsidP="00A45CF6">
          <w:pPr>
            <w:pStyle w:val="ListParagraph"/>
            <w:numPr>
              <w:ilvl w:val="0"/>
              <w:numId w:val="7"/>
            </w:numPr>
            <w:jc w:val="both"/>
            <w:rPr>
              <w:color w:val="1F4E79" w:themeColor="accent5" w:themeShade="80"/>
              <w:sz w:val="24"/>
              <w:szCs w:val="24"/>
            </w:rPr>
          </w:pPr>
          <w:r w:rsidRPr="00737F36">
            <w:rPr>
              <w:color w:val="1F4E79" w:themeColor="accent5" w:themeShade="80"/>
              <w:sz w:val="24"/>
              <w:szCs w:val="24"/>
              <w:lang w:bidi="cy"/>
            </w:rPr>
            <w:t>Erthygl 6(1)(c) – Mae prosesu yn angenrheidiol er mwyn cydymffurfio â rhwymedigaeth gyfreithiol y mae'r rheolwr yn ddarostyngedig iddi; neu</w:t>
          </w:r>
        </w:p>
        <w:p w14:paraId="3253D83B" w14:textId="77777777" w:rsidR="00A45CF6" w:rsidRPr="00737F36" w:rsidRDefault="00A45CF6" w:rsidP="00A45CF6">
          <w:pPr>
            <w:pStyle w:val="ListParagraph"/>
            <w:numPr>
              <w:ilvl w:val="0"/>
              <w:numId w:val="7"/>
            </w:numPr>
            <w:jc w:val="both"/>
            <w:rPr>
              <w:color w:val="1F4E79" w:themeColor="accent5" w:themeShade="80"/>
              <w:sz w:val="24"/>
              <w:szCs w:val="24"/>
            </w:rPr>
          </w:pPr>
          <w:r w:rsidRPr="00737F36">
            <w:rPr>
              <w:color w:val="1F4E79" w:themeColor="accent5" w:themeShade="80"/>
              <w:sz w:val="24"/>
              <w:szCs w:val="24"/>
              <w:lang w:bidi="cy"/>
            </w:rPr>
            <w:t>Erthygl 6(1)(f) – Mae prosesu yn angenrheidiol at ddibenion y buddion cyfreithlon y mae’r rheolydd yn eu dilyn.</w:t>
          </w:r>
        </w:p>
        <w:p w14:paraId="559B2693" w14:textId="77777777" w:rsidR="00A45CF6" w:rsidRPr="00737F36" w:rsidRDefault="00A45CF6" w:rsidP="00A45CF6">
          <w:pPr>
            <w:jc w:val="both"/>
            <w:rPr>
              <w:color w:val="1F4E79" w:themeColor="accent5" w:themeShade="80"/>
              <w:sz w:val="24"/>
              <w:szCs w:val="24"/>
            </w:rPr>
          </w:pPr>
          <w:r w:rsidRPr="155CA261">
            <w:rPr>
              <w:color w:val="1F4E79" w:themeColor="accent5" w:themeShade="80"/>
              <w:sz w:val="24"/>
              <w:szCs w:val="24"/>
              <w:lang w:bidi="cy"/>
            </w:rPr>
            <w:t>Lle rydym yn prosesu categori arbennig o ddata personol at y dibenion hyn, dyma’r sail gyfreithiol ar gyfer gwneud hyn:</w:t>
          </w:r>
        </w:p>
        <w:p w14:paraId="3C23B8C2" w14:textId="77777777" w:rsidR="00A45CF6" w:rsidRPr="00737F36" w:rsidRDefault="00A45CF6" w:rsidP="00A45CF6">
          <w:pPr>
            <w:pStyle w:val="ListParagraph"/>
            <w:numPr>
              <w:ilvl w:val="0"/>
              <w:numId w:val="8"/>
            </w:numPr>
            <w:jc w:val="both"/>
            <w:rPr>
              <w:color w:val="1F4E79" w:themeColor="accent5" w:themeShade="80"/>
              <w:sz w:val="24"/>
              <w:szCs w:val="24"/>
            </w:rPr>
          </w:pPr>
          <w:r w:rsidRPr="00737F36">
            <w:rPr>
              <w:color w:val="1F4E79" w:themeColor="accent5" w:themeShade="80"/>
              <w:sz w:val="24"/>
              <w:szCs w:val="24"/>
              <w:lang w:bidi="cy"/>
            </w:rPr>
            <w:t>Erthygl 6(2)(f) – Mae’r prosesu yn angenrheidiol ar gyfer sefydlu, practis neu amddiffyn hawliadau cyfreithiol; neu</w:t>
          </w:r>
        </w:p>
        <w:p w14:paraId="4173BEC5" w14:textId="77777777" w:rsidR="00A45CF6" w:rsidRPr="00B04643" w:rsidRDefault="00A45CF6" w:rsidP="00A45CF6">
          <w:pPr>
            <w:pStyle w:val="ListParagraph"/>
            <w:numPr>
              <w:ilvl w:val="0"/>
              <w:numId w:val="8"/>
            </w:numPr>
            <w:jc w:val="both"/>
            <w:rPr>
              <w:color w:val="1F4E79" w:themeColor="accent5" w:themeShade="80"/>
              <w:sz w:val="24"/>
              <w:szCs w:val="24"/>
            </w:rPr>
          </w:pPr>
          <w:r w:rsidRPr="155CA261">
            <w:rPr>
              <w:color w:val="1F4E79" w:themeColor="accent5" w:themeShade="80"/>
              <w:sz w:val="24"/>
              <w:szCs w:val="24"/>
              <w:lang w:bidi="cy"/>
            </w:rPr>
            <w:t>Erthygl 9(2)(g) – Mae prosesu yn angenrheidiol am resymau o ddiddordeb cyhoeddus sylweddol.</w:t>
          </w:r>
        </w:p>
        <w:p w14:paraId="106A72AC" w14:textId="77777777" w:rsidR="00A45CF6" w:rsidRDefault="00A45CF6" w:rsidP="00A45CF6">
          <w:pPr>
            <w:jc w:val="both"/>
            <w:rPr>
              <w:color w:val="1F4E79" w:themeColor="accent5" w:themeShade="80"/>
              <w:sz w:val="24"/>
              <w:szCs w:val="24"/>
            </w:rPr>
          </w:pPr>
          <w:r w:rsidRPr="155CA261">
            <w:rPr>
              <w:color w:val="1F4E79" w:themeColor="accent5" w:themeShade="80"/>
              <w:sz w:val="24"/>
              <w:szCs w:val="24"/>
              <w:lang w:bidi="cy"/>
            </w:rPr>
            <w:lastRenderedPageBreak/>
            <w:t>Mewn amgylchiadau prin, efallai y bydd angen i ni rannu gwybodaeth ag asiantaethau gorfodi’r gyfraith neu amddiffyn llesiant pobl eraill. Er enghraifft, diogelu plant neu oedolion sy’n agored i niwed. Mewn amgylchiadau o’r fath, dyma’r sail gyfreithiol ar gyfer rhannu gwybodaeth:</w:t>
          </w:r>
        </w:p>
        <w:p w14:paraId="5EBDE190" w14:textId="77777777" w:rsidR="00A45CF6" w:rsidRDefault="00A45CF6" w:rsidP="00A45CF6">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lang w:bidi="cy"/>
            </w:rPr>
            <w:t>Erthygl 6(1)(c) – Mae prosesu yn angenrheidiol er mwyn cydymffurfio â rhwymedigaeth gyfreithiol y mae'r rheolwr yn ddarostyngedig iddi; neu</w:t>
          </w:r>
        </w:p>
        <w:p w14:paraId="35832A2E" w14:textId="77777777" w:rsidR="00A45CF6" w:rsidRDefault="00A45CF6" w:rsidP="00A45CF6">
          <w:pPr>
            <w:pStyle w:val="ListParagraph"/>
            <w:numPr>
              <w:ilvl w:val="0"/>
              <w:numId w:val="2"/>
            </w:numPr>
            <w:jc w:val="both"/>
            <w:rPr>
              <w:color w:val="1F4E79" w:themeColor="accent5" w:themeShade="80"/>
              <w:sz w:val="24"/>
              <w:szCs w:val="24"/>
            </w:rPr>
          </w:pPr>
          <w:r w:rsidRPr="155CA261">
            <w:rPr>
              <w:color w:val="1F4E79" w:themeColor="accent5" w:themeShade="80"/>
              <w:sz w:val="24"/>
              <w:szCs w:val="24"/>
              <w:lang w:bidi="cy"/>
            </w:rPr>
            <w:t>Erthygl 6(1)(d) – Mae prosesu yn angenrheidiol er mwyn amddiffyn diddordeb hanfodol testun y data neu berson naturiol arall; neu</w:t>
          </w:r>
        </w:p>
        <w:p w14:paraId="03F5EA86" w14:textId="77777777" w:rsidR="00A45CF6" w:rsidRDefault="00A45CF6" w:rsidP="00A45CF6">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lang w:bidi="cy"/>
            </w:rPr>
            <w:t>Erthygl 6(1)(e) – Mae prosesu yn angenrheidiol ar gyfer cyflawni tasg a weithredir er budd y cyhoedd neu wrth arfer awdurdod swyddogol a ymddiriedir yn y rheolwr;</w:t>
          </w:r>
        </w:p>
        <w:p w14:paraId="0C32D8EB" w14:textId="77777777" w:rsidR="00A45CF6" w:rsidRDefault="00A45CF6" w:rsidP="00A45CF6">
          <w:pPr>
            <w:jc w:val="both"/>
            <w:rPr>
              <w:color w:val="1F4E79" w:themeColor="accent5" w:themeShade="80"/>
              <w:sz w:val="24"/>
              <w:szCs w:val="24"/>
            </w:rPr>
          </w:pPr>
          <w:r w:rsidRPr="155CA261">
            <w:rPr>
              <w:color w:val="1F4E79" w:themeColor="accent5" w:themeShade="80"/>
              <w:sz w:val="24"/>
              <w:szCs w:val="24"/>
              <w:lang w:bidi="cy"/>
            </w:rPr>
            <w:t>Lle rydym yn rhannu categorïau arbennig o ddata personol at ddibenion diogelu, dyma’r sail gyfreithiol ar gyfer gwneud hyn:</w:t>
          </w:r>
        </w:p>
        <w:p w14:paraId="15B878BB" w14:textId="77777777" w:rsidR="00A45CF6" w:rsidRDefault="00A45CF6" w:rsidP="00A45CF6">
          <w:pPr>
            <w:pStyle w:val="ListParagraph"/>
            <w:numPr>
              <w:ilvl w:val="0"/>
              <w:numId w:val="1"/>
            </w:numPr>
            <w:jc w:val="both"/>
            <w:rPr>
              <w:rFonts w:eastAsiaTheme="minorEastAsia"/>
              <w:color w:val="1F4E79" w:themeColor="accent5" w:themeShade="80"/>
              <w:sz w:val="24"/>
              <w:szCs w:val="24"/>
            </w:rPr>
          </w:pPr>
          <w:r w:rsidRPr="155CA261">
            <w:rPr>
              <w:color w:val="1F4E79" w:themeColor="accent5" w:themeShade="80"/>
              <w:sz w:val="24"/>
              <w:szCs w:val="24"/>
              <w:lang w:bidi="cy"/>
            </w:rPr>
            <w:t xml:space="preserve">Erthygl 9(2)(g) – Mae prosesu yn angenrheidiol am resymau o ddiddordeb cyhoeddus sylweddol; Deddf Diogelu Data 2018 S10 ac Atodlen 1, Paragraff 18 ‘Diogelu plant ac unigolion </w:t>
          </w:r>
          <w:r w:rsidRPr="155CA261">
            <w:rPr>
              <w:rFonts w:ascii="Calibri" w:eastAsia="Calibri" w:hAnsi="Calibri" w:cs="Calibri"/>
              <w:lang w:bidi="cy"/>
            </w:rPr>
            <w:t>mewn</w:t>
          </w:r>
          <w:r w:rsidRPr="155CA261">
            <w:rPr>
              <w:color w:val="1F4E79" w:themeColor="accent5" w:themeShade="80"/>
              <w:sz w:val="24"/>
              <w:szCs w:val="24"/>
              <w:lang w:bidi="cy"/>
            </w:rPr>
            <w:t xml:space="preserve"> perygl’</w:t>
          </w:r>
        </w:p>
        <w:p w14:paraId="60FC4ABD" w14:textId="77777777" w:rsidR="00A45CF6" w:rsidRDefault="00A45CF6" w:rsidP="00A45CF6">
          <w:pPr>
            <w:jc w:val="both"/>
            <w:rPr>
              <w:b/>
              <w:i/>
              <w:color w:val="1F4E79" w:themeColor="accent5" w:themeShade="80"/>
              <w:sz w:val="28"/>
              <w:szCs w:val="29"/>
            </w:rPr>
          </w:pPr>
        </w:p>
        <w:p w14:paraId="49CC2653" w14:textId="77777777" w:rsidR="00A45CF6" w:rsidRPr="00625640" w:rsidRDefault="00A45CF6" w:rsidP="00A45CF6">
          <w:pPr>
            <w:jc w:val="both"/>
            <w:rPr>
              <w:b/>
              <w:i/>
              <w:color w:val="1F4E79" w:themeColor="accent5" w:themeShade="80"/>
              <w:sz w:val="28"/>
              <w:szCs w:val="29"/>
            </w:rPr>
          </w:pPr>
          <w:r w:rsidRPr="00625640">
            <w:rPr>
              <w:b/>
              <w:i/>
              <w:color w:val="1F4E79" w:themeColor="accent5" w:themeShade="80"/>
              <w:sz w:val="28"/>
              <w:szCs w:val="29"/>
              <w:lang w:bidi="cy"/>
            </w:rPr>
            <w:t>Cadw’ch Gwybodaeth Bersonol / Storio’ch Gwybodaeth</w:t>
          </w:r>
        </w:p>
        <w:p w14:paraId="458D2C8A" w14:textId="303A331A" w:rsidR="00A45CF6" w:rsidRPr="00625640" w:rsidRDefault="00A45CF6" w:rsidP="00B70ACA">
          <w:pPr>
            <w:jc w:val="both"/>
            <w:rPr>
              <w:color w:val="1F4E79" w:themeColor="accent5" w:themeShade="80"/>
              <w:sz w:val="24"/>
              <w:szCs w:val="24"/>
            </w:rPr>
          </w:pPr>
          <w:r w:rsidRPr="00737F36">
            <w:rPr>
              <w:color w:val="1F4E79" w:themeColor="accent5" w:themeShade="80"/>
              <w:sz w:val="24"/>
              <w:szCs w:val="24"/>
              <w:lang w:bidi="cy"/>
            </w:rPr>
            <w:t xml:space="preserve">Mae’n ofynnol arnom yn unol â chyfraith y DU i gadw’ch gwybodaeth a’ch data am gyfnod penodedig, y cyfeirir ato’n aml fel y cyfnod cadw.  </w:t>
          </w:r>
        </w:p>
        <w:p w14:paraId="53F27DC0" w14:textId="77777777" w:rsidR="00A45CF6" w:rsidRDefault="00A45CF6" w:rsidP="00A45CF6">
          <w:pPr>
            <w:jc w:val="both"/>
            <w:rPr>
              <w:b/>
              <w:i/>
              <w:color w:val="1F4E79" w:themeColor="accent5" w:themeShade="80"/>
              <w:sz w:val="28"/>
              <w:szCs w:val="29"/>
            </w:rPr>
          </w:pPr>
        </w:p>
        <w:p w14:paraId="18CF23DE"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t>Manylion Cyswllt ein Swyddog Diogelu Data</w:t>
          </w:r>
        </w:p>
        <w:p w14:paraId="5D9FAB74" w14:textId="77777777" w:rsidR="00A45CF6" w:rsidRDefault="00A45CF6" w:rsidP="00A45CF6">
          <w:pPr>
            <w:jc w:val="both"/>
            <w:rPr>
              <w:color w:val="1F4E79" w:themeColor="accent5" w:themeShade="80"/>
              <w:sz w:val="24"/>
              <w:szCs w:val="24"/>
            </w:rPr>
          </w:pPr>
          <w:r w:rsidRPr="00737F36">
            <w:rPr>
              <w:color w:val="1F4E79" w:themeColor="accent5" w:themeShade="80"/>
              <w:sz w:val="24"/>
              <w:szCs w:val="24"/>
              <w:lang w:bidi="cy"/>
            </w:rPr>
            <w:t>Mae’n ofynnol ar y practis i benodi Swyddog Diogelu Data.  Mae hon yn rôl hanfodol wrth hwyluso atebolrwydd y practis a chydymffurfiaeth â Deddfwriaeth Diogelu Data’r DU.</w:t>
          </w:r>
        </w:p>
        <w:p w14:paraId="518156A2" w14:textId="77777777" w:rsidR="00A45CF6" w:rsidRPr="00276416" w:rsidRDefault="00A45CF6" w:rsidP="00A45CF6">
          <w:pPr>
            <w:jc w:val="both"/>
            <w:rPr>
              <w:b/>
              <w:color w:val="1F4E79" w:themeColor="accent5" w:themeShade="80"/>
              <w:sz w:val="24"/>
              <w:szCs w:val="24"/>
            </w:rPr>
          </w:pPr>
          <w:r w:rsidRPr="00276416">
            <w:rPr>
              <w:b/>
              <w:color w:val="1F4E79" w:themeColor="accent5" w:themeShade="80"/>
              <w:sz w:val="24"/>
              <w:szCs w:val="24"/>
              <w:lang w:bidi="cy"/>
            </w:rPr>
            <w:t>Ein Swyddog Diogelu Data yw:</w:t>
          </w:r>
        </w:p>
        <w:p w14:paraId="69E5685B" w14:textId="77777777" w:rsidR="00A45CF6" w:rsidRPr="00737F36" w:rsidRDefault="00A45CF6" w:rsidP="00A45CF6">
          <w:pPr>
            <w:rPr>
              <w:color w:val="1F4E79" w:themeColor="accent5" w:themeShade="80"/>
              <w:sz w:val="24"/>
              <w:szCs w:val="24"/>
            </w:rPr>
          </w:pPr>
          <w:r>
            <w:rPr>
              <w:color w:val="1F4E79" w:themeColor="accent5" w:themeShade="80"/>
              <w:sz w:val="24"/>
              <w:szCs w:val="24"/>
              <w:lang w:bidi="cy"/>
            </w:rPr>
            <w:t xml:space="preserve">Iechyd a Gofal Digidol Cymru, </w:t>
          </w:r>
          <w:r>
            <w:rPr>
              <w:color w:val="1F4E79" w:themeColor="accent5" w:themeShade="80"/>
              <w:sz w:val="24"/>
              <w:szCs w:val="24"/>
              <w:lang w:bidi="cy"/>
            </w:rPr>
            <w:br/>
            <w:t xml:space="preserve">Llywodraethu Gwybodaeth, Gwasanaeth Cymorth y Swyddog Diogelu Data </w:t>
          </w:r>
          <w:r>
            <w:rPr>
              <w:color w:val="1F4E79" w:themeColor="accent5" w:themeShade="80"/>
              <w:sz w:val="24"/>
              <w:szCs w:val="24"/>
              <w:lang w:bidi="cy"/>
            </w:rPr>
            <w:br/>
            <w:t xml:space="preserve">4ydd Llawr, Tŷ Glan-yr-Afon </w:t>
          </w:r>
          <w:r>
            <w:rPr>
              <w:color w:val="1F4E79" w:themeColor="accent5" w:themeShade="80"/>
              <w:sz w:val="24"/>
              <w:szCs w:val="24"/>
              <w:lang w:bidi="cy"/>
            </w:rPr>
            <w:br/>
            <w:t xml:space="preserve">21 Heol Ddwyreiniol y Bont-faen </w:t>
          </w:r>
          <w:r>
            <w:rPr>
              <w:color w:val="1F4E79" w:themeColor="accent5" w:themeShade="80"/>
              <w:sz w:val="24"/>
              <w:szCs w:val="24"/>
              <w:lang w:bidi="cy"/>
            </w:rPr>
            <w:br/>
            <w:t xml:space="preserve">Caerdydd </w:t>
          </w:r>
          <w:r>
            <w:rPr>
              <w:color w:val="1F4E79" w:themeColor="accent5" w:themeShade="80"/>
              <w:sz w:val="24"/>
              <w:szCs w:val="24"/>
              <w:lang w:bidi="cy"/>
            </w:rPr>
            <w:br/>
            <w:t xml:space="preserve">CF11 9AD </w:t>
          </w:r>
          <w:r>
            <w:rPr>
              <w:color w:val="1F4E79" w:themeColor="accent5" w:themeShade="80"/>
              <w:sz w:val="24"/>
              <w:szCs w:val="24"/>
              <w:lang w:bidi="cy"/>
            </w:rPr>
            <w:br/>
            <w:t xml:space="preserve">E-bost: </w:t>
          </w:r>
          <w:hyperlink r:id="rId11" w:history="1">
            <w:r w:rsidRPr="00F61AE3">
              <w:rPr>
                <w:rStyle w:val="Hyperlink"/>
                <w:sz w:val="24"/>
                <w:szCs w:val="24"/>
                <w:lang w:bidi="cy"/>
              </w:rPr>
              <w:t>DHCWGMPDPO@wales.nhs.uk</w:t>
            </w:r>
          </w:hyperlink>
          <w:r>
            <w:rPr>
              <w:color w:val="1F4E79" w:themeColor="accent5" w:themeShade="80"/>
              <w:sz w:val="24"/>
              <w:szCs w:val="24"/>
              <w:lang w:bidi="cy"/>
            </w:rPr>
            <w:t xml:space="preserve"> </w:t>
          </w:r>
        </w:p>
        <w:p w14:paraId="20E14D4B"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t>Eich Hawliau</w:t>
          </w:r>
        </w:p>
        <w:p w14:paraId="7E5EEEBD"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Mae’r Rheoliad Cyffredinol ar Ddiogelu Data yn cynnwys nifer o hawliau.  Yn gyffredinol, rhaid i ni ymateb i geisiadau mewn perthynas â’r hawliau o fewn un mis, er bod rhai eithriadau i hyn.</w:t>
          </w:r>
        </w:p>
        <w:p w14:paraId="1AF9C737" w14:textId="42823C73" w:rsidR="00A45CF6" w:rsidRDefault="00A45CF6" w:rsidP="00A45CF6">
          <w:pPr>
            <w:jc w:val="both"/>
            <w:rPr>
              <w:color w:val="1F4E79" w:themeColor="accent5" w:themeShade="80"/>
              <w:sz w:val="24"/>
              <w:szCs w:val="24"/>
              <w:lang w:bidi="cy"/>
            </w:rPr>
          </w:pPr>
          <w:r w:rsidRPr="00737F36">
            <w:rPr>
              <w:color w:val="1F4E79" w:themeColor="accent5" w:themeShade="80"/>
              <w:sz w:val="24"/>
              <w:szCs w:val="24"/>
              <w:lang w:bidi="cy"/>
            </w:rPr>
            <w:t>Mae argaeledd rhai o’r hawliau hyn yn dibynnu ar y sail gyfreithiol sy’n berthnasol mewn perthynas â phrosesu eich data personol, ac mae rhai amgylchiadau eraill lle na fyddwn yn cadarnhau cais i practis hawl.  Mae eich hawliau a sut maent yn berthnasol wedi’u disgrifio isod.</w:t>
          </w:r>
        </w:p>
        <w:p w14:paraId="1955E9F0" w14:textId="4A128409" w:rsidR="00A90A46" w:rsidRDefault="00A90A46" w:rsidP="00A45CF6">
          <w:pPr>
            <w:jc w:val="both"/>
            <w:rPr>
              <w:color w:val="1F4E79" w:themeColor="accent5" w:themeShade="80"/>
              <w:sz w:val="24"/>
              <w:szCs w:val="24"/>
              <w:lang w:bidi="cy"/>
            </w:rPr>
          </w:pPr>
        </w:p>
        <w:p w14:paraId="43602E01" w14:textId="77777777" w:rsidR="00A90A46" w:rsidRPr="00737F36" w:rsidRDefault="00A90A46" w:rsidP="00A45CF6">
          <w:pPr>
            <w:jc w:val="both"/>
            <w:rPr>
              <w:color w:val="1F4E79" w:themeColor="accent5" w:themeShade="80"/>
              <w:sz w:val="24"/>
              <w:szCs w:val="24"/>
            </w:rPr>
          </w:pPr>
        </w:p>
        <w:p w14:paraId="7B5C5AE0"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lastRenderedPageBreak/>
            <w:t xml:space="preserve">Yr hawl i gael gwybod </w:t>
          </w:r>
        </w:p>
        <w:p w14:paraId="211731AC" w14:textId="77777777" w:rsidR="00A45CF6" w:rsidRPr="00AC566A" w:rsidRDefault="00A45CF6" w:rsidP="00A45CF6">
          <w:pPr>
            <w:jc w:val="both"/>
            <w:rPr>
              <w:color w:val="1F4E79" w:themeColor="accent5" w:themeShade="80"/>
              <w:sz w:val="24"/>
              <w:szCs w:val="24"/>
            </w:rPr>
          </w:pPr>
          <w:r w:rsidRPr="00AC566A">
            <w:rPr>
              <w:color w:val="1F4E79" w:themeColor="accent5" w:themeShade="80"/>
              <w:sz w:val="24"/>
              <w:szCs w:val="24"/>
              <w:lang w:bidi="cy"/>
            </w:rPr>
            <w:t>Mae eich hawl i gael gwybod wedi’i bodloni gan ddarpariaeth yr hysbysiad preifatrwydd hwn, yn ogystal â gwybodaeth debyg pan fyddwn yn cyfathrebu â chi’n uniongyrchol – ar y pwynt cyswllt.</w:t>
          </w:r>
        </w:p>
        <w:p w14:paraId="11D95559" w14:textId="77777777" w:rsidR="00A45CF6" w:rsidRPr="00737F36" w:rsidRDefault="00A45CF6" w:rsidP="00A45CF6">
          <w:pPr>
            <w:jc w:val="both"/>
            <w:rPr>
              <w:b/>
              <w:i/>
              <w:color w:val="1F4E79" w:themeColor="accent5" w:themeShade="80"/>
              <w:sz w:val="28"/>
              <w:szCs w:val="29"/>
            </w:rPr>
          </w:pPr>
          <w:r w:rsidRPr="00737F36">
            <w:rPr>
              <w:b/>
              <w:i/>
              <w:color w:val="1F4E79" w:themeColor="accent5" w:themeShade="80"/>
              <w:sz w:val="28"/>
              <w:szCs w:val="29"/>
              <w:lang w:bidi="cy"/>
            </w:rPr>
            <w:t>Yr hawl i gael mynediad</w:t>
          </w:r>
        </w:p>
        <w:p w14:paraId="59AC0435" w14:textId="77777777" w:rsidR="00A45CF6" w:rsidRPr="00AC566A" w:rsidRDefault="00A45CF6" w:rsidP="00A45CF6">
          <w:pPr>
            <w:jc w:val="both"/>
            <w:rPr>
              <w:color w:val="1F4E79" w:themeColor="accent5" w:themeShade="80"/>
              <w:sz w:val="24"/>
              <w:szCs w:val="24"/>
            </w:rPr>
          </w:pPr>
          <w:r w:rsidRPr="00AC566A">
            <w:rPr>
              <w:color w:val="1F4E79" w:themeColor="accent5" w:themeShade="80"/>
              <w:sz w:val="24"/>
              <w:szCs w:val="24"/>
              <w:lang w:bidi="cy"/>
            </w:rPr>
            <w:t>Mae gennych yr hawl i gael copi o ddata personol rydym yn eu cadw amdanoch chi, yn ogystal â darnau eraill o wybodaeth a nodir yn y Rheoliad Cyffredinol ar Ddiogelu Data, er bod rhai eithriadau i’r hyn y mae’n ofynnol i ni ei ddatgelu.</w:t>
          </w:r>
        </w:p>
        <w:p w14:paraId="372A4D08" w14:textId="77777777" w:rsidR="00A45CF6" w:rsidRPr="00AC566A" w:rsidRDefault="00A45CF6" w:rsidP="00A45CF6">
          <w:pPr>
            <w:jc w:val="both"/>
            <w:rPr>
              <w:color w:val="1F4E79" w:themeColor="accent5" w:themeShade="80"/>
              <w:sz w:val="24"/>
              <w:szCs w:val="24"/>
            </w:rPr>
          </w:pPr>
          <w:r w:rsidRPr="00AC566A">
            <w:rPr>
              <w:color w:val="1F4E79" w:themeColor="accent5" w:themeShade="80"/>
              <w:sz w:val="24"/>
              <w:szCs w:val="24"/>
              <w:lang w:bidi="cy"/>
            </w:rPr>
            <w:t>Sefyllfa lle na allwn ddarparu'r holl wybodaeth yw lle y byddai datgelu, ym marn gweithiwr iechyd proffesiynol priodol, yn debygol o achosi niwed difrifol i'ch iechyd corfforol neu feddyliol, neu iechyd corfforol neu feddyliol rhywun arall.</w:t>
          </w:r>
        </w:p>
        <w:p w14:paraId="6CD9F555" w14:textId="77777777" w:rsidR="00A45CF6" w:rsidRPr="00AC566A" w:rsidRDefault="00A45CF6" w:rsidP="00A45CF6">
          <w:pPr>
            <w:jc w:val="both"/>
            <w:rPr>
              <w:b/>
              <w:i/>
              <w:color w:val="1F4E79" w:themeColor="accent5" w:themeShade="80"/>
              <w:sz w:val="28"/>
              <w:szCs w:val="29"/>
            </w:rPr>
          </w:pPr>
          <w:r w:rsidRPr="00AC566A">
            <w:rPr>
              <w:b/>
              <w:i/>
              <w:color w:val="1F4E79" w:themeColor="accent5" w:themeShade="80"/>
              <w:sz w:val="28"/>
              <w:szCs w:val="29"/>
              <w:lang w:bidi="cy"/>
            </w:rPr>
            <w:t xml:space="preserve">Yr hawl i gywiro </w:t>
          </w:r>
        </w:p>
        <w:p w14:paraId="00A5BE63" w14:textId="77777777" w:rsidR="00A45CF6" w:rsidRPr="00AC566A" w:rsidRDefault="00A45CF6" w:rsidP="00A45CF6">
          <w:pPr>
            <w:jc w:val="both"/>
            <w:rPr>
              <w:color w:val="1F4E79" w:themeColor="accent5" w:themeShade="80"/>
              <w:sz w:val="24"/>
              <w:szCs w:val="24"/>
            </w:rPr>
          </w:pPr>
          <w:r w:rsidRPr="00AC566A">
            <w:rPr>
              <w:color w:val="1F4E79" w:themeColor="accent5" w:themeShade="80"/>
              <w:sz w:val="24"/>
              <w:szCs w:val="24"/>
              <w:lang w:bidi="cy"/>
            </w:rPr>
            <w:t>Mae gennych yr hawl i ofyn i ni gywiro unrhyw ddata anghywir sydd gennym amdanoch.</w:t>
          </w:r>
        </w:p>
        <w:p w14:paraId="71857CDB" w14:textId="77777777" w:rsidR="00A45CF6" w:rsidRPr="00AC566A" w:rsidRDefault="00A45CF6" w:rsidP="00A45CF6">
          <w:pPr>
            <w:jc w:val="both"/>
            <w:rPr>
              <w:b/>
              <w:i/>
              <w:color w:val="1F4E79" w:themeColor="accent5" w:themeShade="80"/>
              <w:sz w:val="28"/>
              <w:szCs w:val="29"/>
            </w:rPr>
          </w:pPr>
          <w:r w:rsidRPr="00AC566A">
            <w:rPr>
              <w:b/>
              <w:i/>
              <w:color w:val="1F4E79" w:themeColor="accent5" w:themeShade="80"/>
              <w:sz w:val="28"/>
              <w:szCs w:val="29"/>
              <w:lang w:bidi="cy"/>
            </w:rPr>
            <w:t>Yr hawl i gael gwared ar ddata (‘yr hawl i’r data gael eu hanghofio’)</w:t>
          </w:r>
        </w:p>
        <w:p w14:paraId="2913D3CC"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 gennych yr hawl i ofyn i ni gael gwared ar ddata personol sydd gennym amdanoch. Nid yw hon yn hawl absoliwt ac, yn dibynnu ar y sail gyfreithiol sy’n berthnasol, efallai y bydd gennym seiliau cyfreithiol pwysicach i barhau i brosesu’r data.</w:t>
          </w:r>
        </w:p>
        <w:p w14:paraId="78B1103F" w14:textId="77777777" w:rsidR="00A45CF6" w:rsidRPr="008A515A" w:rsidRDefault="00A45CF6" w:rsidP="00A45CF6">
          <w:pPr>
            <w:jc w:val="both"/>
            <w:rPr>
              <w:b/>
              <w:i/>
              <w:color w:val="1F4E79" w:themeColor="accent5" w:themeShade="80"/>
              <w:sz w:val="28"/>
              <w:szCs w:val="29"/>
            </w:rPr>
          </w:pPr>
          <w:r w:rsidRPr="008A515A">
            <w:rPr>
              <w:b/>
              <w:i/>
              <w:color w:val="1F4E79" w:themeColor="accent5" w:themeShade="80"/>
              <w:sz w:val="28"/>
              <w:szCs w:val="29"/>
              <w:lang w:bidi="cy"/>
            </w:rPr>
            <w:t xml:space="preserve">Yr hawl i Gyfyngu ar Brosesu </w:t>
          </w:r>
        </w:p>
        <w:p w14:paraId="3BC94A9B"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 gennych yr hawl i ofyn i ni gyfyngu prosesu data personol sydd gennym amdanoch. Gallwch ofyn i ni wneud hyn, er enghraifft, lle rydych yn dadlau pa mor gywir yw’r data.</w:t>
          </w:r>
        </w:p>
        <w:p w14:paraId="343FF0C1" w14:textId="77777777" w:rsidR="00A45CF6" w:rsidRPr="008A515A" w:rsidRDefault="00A45CF6" w:rsidP="00A45CF6">
          <w:pPr>
            <w:jc w:val="both"/>
            <w:rPr>
              <w:b/>
              <w:i/>
              <w:color w:val="1F4E79" w:themeColor="accent5" w:themeShade="80"/>
              <w:sz w:val="28"/>
              <w:szCs w:val="29"/>
            </w:rPr>
          </w:pPr>
          <w:r w:rsidRPr="008A515A">
            <w:rPr>
              <w:b/>
              <w:i/>
              <w:color w:val="1F4E79" w:themeColor="accent5" w:themeShade="80"/>
              <w:sz w:val="28"/>
              <w:szCs w:val="29"/>
              <w:lang w:bidi="cy"/>
            </w:rPr>
            <w:t xml:space="preserve">Yr hawl i gludadwyedd data </w:t>
          </w:r>
        </w:p>
        <w:p w14:paraId="1403EACA"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Mae'r hawl hon ar gael dim ond pan mai cydsyniad yw’r sail gyfreithiol ar gyfer prosesu o dan y Rheoliad Cyffredinol ar Ddiogelu Data, neu at ddibenion contract rhyngoch chi a'r practis. Er mwyn i hyn fod yn berthnasol, rhaid i’r data gael eu cadw ar ffurf electronig. Yr hawl yw derbyn y data mewn fformat electronig a ddefnyddir yn gyffredin.</w:t>
          </w:r>
        </w:p>
        <w:p w14:paraId="75531694" w14:textId="77777777" w:rsidR="00A45CF6" w:rsidRPr="008A515A" w:rsidRDefault="00A45CF6" w:rsidP="00A45CF6">
          <w:pPr>
            <w:jc w:val="both"/>
            <w:rPr>
              <w:b/>
              <w:i/>
              <w:color w:val="1F4E79" w:themeColor="accent5" w:themeShade="80"/>
              <w:sz w:val="28"/>
              <w:szCs w:val="29"/>
            </w:rPr>
          </w:pPr>
          <w:r w:rsidRPr="008A515A">
            <w:rPr>
              <w:b/>
              <w:i/>
              <w:color w:val="1F4E79" w:themeColor="accent5" w:themeShade="80"/>
              <w:sz w:val="28"/>
              <w:szCs w:val="29"/>
              <w:lang w:bidi="cy"/>
            </w:rPr>
            <w:t xml:space="preserve">Yr hawl i wrthwynebu </w:t>
          </w:r>
        </w:p>
        <w:p w14:paraId="0F962BBF"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 gennych yr hawl i wrthwynebu prosesu data personol amdanoch ar seiliau yn ymwneud â’ch sefyllfa benodol. Nid yw’r hawl yn absoliwt, ac efallai y byddwn yn parhau i ddefnyddio’r data os gallwn ddangos seiliau cyfreithiol cadarn, oni bai bod eich gwrthwynebiad yn ymwneud â marchnata.</w:t>
          </w:r>
        </w:p>
        <w:p w14:paraId="0F18FB28" w14:textId="77777777" w:rsidR="00A45CF6" w:rsidRPr="008A515A" w:rsidRDefault="00A45CF6" w:rsidP="00A45CF6">
          <w:pPr>
            <w:jc w:val="both"/>
            <w:rPr>
              <w:b/>
              <w:i/>
              <w:color w:val="1F4E79" w:themeColor="accent5" w:themeShade="80"/>
              <w:sz w:val="28"/>
              <w:szCs w:val="29"/>
            </w:rPr>
          </w:pPr>
          <w:r w:rsidRPr="008A515A">
            <w:rPr>
              <w:b/>
              <w:i/>
              <w:color w:val="1F4E79" w:themeColor="accent5" w:themeShade="80"/>
              <w:sz w:val="28"/>
              <w:szCs w:val="29"/>
              <w:lang w:bidi="cy"/>
            </w:rPr>
            <w:t xml:space="preserve">Hawliau yn ymwneud â gwneud penderfyniadau unigol awtomatig, gan gynnwys proffilio </w:t>
          </w:r>
        </w:p>
        <w:p w14:paraId="4C67ECEC" w14:textId="07AA24A9" w:rsidR="00A45CF6" w:rsidRDefault="00A45CF6" w:rsidP="00A45CF6">
          <w:pPr>
            <w:jc w:val="both"/>
            <w:rPr>
              <w:color w:val="1F4E79" w:themeColor="accent5" w:themeShade="80"/>
              <w:sz w:val="24"/>
              <w:szCs w:val="24"/>
              <w:lang w:bidi="cy"/>
            </w:rPr>
          </w:pPr>
          <w:r w:rsidRPr="00737F36">
            <w:rPr>
              <w:color w:val="1F4E79" w:themeColor="accent5" w:themeShade="80"/>
              <w:sz w:val="24"/>
              <w:szCs w:val="24"/>
              <w:lang w:bidi="cy"/>
            </w:rPr>
            <w:t>Mae gennych yr hawl i wrthwynebu bod yn destun penderfyniad yn seiliedig ar brosesu awtomatig yn unig, gan gynnwys proffilio.  Os byddwn yn gwneud unrhyw benderfyniadau awtomatig, byddwn yn cofnodi hyn yn ein hysbysiad preifatrwydd ac yn sicrhau eich bod yn cael y cyfle i ofyn bod y penderfyniad yn ymwneud ag ystyriaeth bersonol.</w:t>
          </w:r>
        </w:p>
        <w:p w14:paraId="254D21FE" w14:textId="48342A13" w:rsidR="00A90A46" w:rsidRDefault="00A90A46" w:rsidP="00A45CF6">
          <w:pPr>
            <w:jc w:val="both"/>
            <w:rPr>
              <w:color w:val="1F4E79" w:themeColor="accent5" w:themeShade="80"/>
              <w:sz w:val="24"/>
              <w:szCs w:val="24"/>
              <w:lang w:bidi="cy"/>
            </w:rPr>
          </w:pPr>
        </w:p>
        <w:p w14:paraId="143EE6BC" w14:textId="77777777" w:rsidR="00A90A46" w:rsidRPr="00737F36" w:rsidRDefault="00A90A46" w:rsidP="00A45CF6">
          <w:pPr>
            <w:jc w:val="both"/>
            <w:rPr>
              <w:color w:val="1F4E79" w:themeColor="accent5" w:themeShade="80"/>
              <w:sz w:val="24"/>
              <w:szCs w:val="24"/>
            </w:rPr>
          </w:pPr>
        </w:p>
        <w:p w14:paraId="49F8E6D6" w14:textId="77777777" w:rsidR="00A45CF6" w:rsidRPr="008A515A" w:rsidRDefault="00A45CF6" w:rsidP="00A45CF6">
          <w:pPr>
            <w:jc w:val="both"/>
            <w:rPr>
              <w:b/>
              <w:i/>
              <w:color w:val="1F4E79" w:themeColor="accent5" w:themeShade="80"/>
              <w:sz w:val="28"/>
              <w:szCs w:val="29"/>
            </w:rPr>
          </w:pPr>
          <w:r w:rsidRPr="008A515A">
            <w:rPr>
              <w:b/>
              <w:i/>
              <w:color w:val="1F4E79" w:themeColor="accent5" w:themeShade="80"/>
              <w:sz w:val="28"/>
              <w:szCs w:val="29"/>
              <w:lang w:bidi="cy"/>
            </w:rPr>
            <w:lastRenderedPageBreak/>
            <w:t>Yr hawl i gwyno i’r Comisiynydd Gwybodaeth</w:t>
          </w:r>
        </w:p>
        <w:p w14:paraId="6CBC760F" w14:textId="77777777" w:rsidR="00A45CF6" w:rsidRPr="00737F36" w:rsidRDefault="00A45CF6" w:rsidP="00A45CF6">
          <w:pPr>
            <w:jc w:val="both"/>
            <w:rPr>
              <w:color w:val="1F4E79" w:themeColor="accent5" w:themeShade="80"/>
              <w:sz w:val="24"/>
              <w:szCs w:val="24"/>
            </w:rPr>
          </w:pPr>
          <w:r w:rsidRPr="00737F36">
            <w:rPr>
              <w:color w:val="1F4E79" w:themeColor="accent5" w:themeShade="80"/>
              <w:sz w:val="24"/>
              <w:szCs w:val="24"/>
              <w:lang w:bidi="cy"/>
            </w:rPr>
            <w:t>Mae gennych yr hawl i gwyno i’r Comisiynydd Gwybodaeth os nad ydych yn hapus ag unrhyw agwedd ar weithdrefnau prosesu data personol y practis, neu os ydych yn credu nad ydym yn bodloni’n cyfrifoldebau fel rheolydd data. Manylion cyswllt Swyddfa’r Comisiynydd Gwybodaeth yw:</w:t>
          </w:r>
        </w:p>
        <w:p w14:paraId="150A00E2" w14:textId="77777777" w:rsidR="00A45CF6" w:rsidRPr="00737F36" w:rsidRDefault="00A45CF6" w:rsidP="00A45CF6">
          <w:pPr>
            <w:rPr>
              <w:color w:val="1F4E79" w:themeColor="accent5" w:themeShade="80"/>
              <w:sz w:val="24"/>
              <w:szCs w:val="24"/>
            </w:rPr>
          </w:pPr>
          <w:r w:rsidRPr="00737F36">
            <w:rPr>
              <w:color w:val="1F4E79" w:themeColor="accent5" w:themeShade="80"/>
              <w:sz w:val="24"/>
              <w:szCs w:val="24"/>
              <w:lang w:bidi="cy"/>
            </w:rPr>
            <w:t>Information Commissioner’s Office</w:t>
          </w:r>
          <w:r w:rsidRPr="00737F36">
            <w:rPr>
              <w:color w:val="1F4E79" w:themeColor="accent5" w:themeShade="80"/>
              <w:sz w:val="24"/>
              <w:szCs w:val="24"/>
              <w:lang w:bidi="cy"/>
            </w:rPr>
            <w:br/>
            <w:t>Wycliffe House</w:t>
          </w:r>
          <w:r w:rsidRPr="00737F36">
            <w:rPr>
              <w:color w:val="1F4E79" w:themeColor="accent5" w:themeShade="80"/>
              <w:sz w:val="24"/>
              <w:szCs w:val="24"/>
              <w:lang w:bidi="cy"/>
            </w:rPr>
            <w:br/>
            <w:t>Water Lane,</w:t>
          </w:r>
          <w:r w:rsidRPr="00737F36">
            <w:rPr>
              <w:color w:val="1F4E79" w:themeColor="accent5" w:themeShade="80"/>
              <w:sz w:val="24"/>
              <w:szCs w:val="24"/>
              <w:lang w:bidi="cy"/>
            </w:rPr>
            <w:br/>
            <w:t>Wilmslow, SK9 5AF</w:t>
          </w:r>
        </w:p>
        <w:p w14:paraId="3BD09314" w14:textId="77777777" w:rsidR="00A45CF6" w:rsidRPr="00737F36" w:rsidRDefault="00A45CF6" w:rsidP="00A45CF6">
          <w:pPr>
            <w:rPr>
              <w:color w:val="1F4E79" w:themeColor="accent5" w:themeShade="80"/>
              <w:sz w:val="24"/>
              <w:szCs w:val="24"/>
            </w:rPr>
          </w:pPr>
          <w:r w:rsidRPr="00737F36">
            <w:rPr>
              <w:color w:val="1F4E79" w:themeColor="accent5" w:themeShade="80"/>
              <w:sz w:val="24"/>
              <w:szCs w:val="24"/>
              <w:lang w:bidi="cy"/>
            </w:rPr>
            <w:t>Gwefan: www.</w:t>
          </w:r>
          <w:hyperlink r:id="rId12" w:history="1">
            <w:r w:rsidRPr="00737F36">
              <w:rPr>
                <w:color w:val="1F4E79" w:themeColor="accent5" w:themeShade="80"/>
                <w:sz w:val="24"/>
                <w:szCs w:val="24"/>
                <w:lang w:bidi="cy"/>
              </w:rPr>
              <w:t>ico.org.uk</w:t>
            </w:r>
          </w:hyperlink>
          <w:r w:rsidRPr="00737F36">
            <w:rPr>
              <w:color w:val="1F4E79" w:themeColor="accent5" w:themeShade="80"/>
              <w:sz w:val="24"/>
              <w:szCs w:val="24"/>
              <w:lang w:bidi="cy"/>
            </w:rPr>
            <w:t xml:space="preserve"> </w:t>
          </w:r>
        </w:p>
        <w:p w14:paraId="4BA729DA" w14:textId="77777777" w:rsidR="00A45CF6" w:rsidRPr="00C73C60" w:rsidRDefault="00A45CF6" w:rsidP="00A45CF6">
          <w:pPr>
            <w:rPr>
              <w:color w:val="1F4E79" w:themeColor="accent5" w:themeShade="80"/>
              <w:sz w:val="24"/>
              <w:szCs w:val="24"/>
            </w:rPr>
          </w:pPr>
          <w:r w:rsidRPr="00737F36">
            <w:rPr>
              <w:color w:val="1F4E79" w:themeColor="accent5" w:themeShade="80"/>
              <w:sz w:val="24"/>
              <w:szCs w:val="24"/>
              <w:lang w:bidi="cy"/>
            </w:rPr>
            <w:t>Ffôn: 0303 123 1113</w:t>
          </w:r>
        </w:p>
        <w:p w14:paraId="6FA6EDAE" w14:textId="66FD63E3" w:rsidR="00A45CF6" w:rsidRDefault="00A45CF6"/>
        <w:p w14:paraId="7DE1FEFF" w14:textId="77777777" w:rsidR="00A45CF6" w:rsidRDefault="00A45CF6">
          <w:r>
            <w:br w:type="page"/>
          </w:r>
        </w:p>
        <w:p w14:paraId="58C75B93" w14:textId="5D57464B" w:rsidR="00C3255B" w:rsidRDefault="00C3255B"/>
        <w:p w14:paraId="7310EC31" w14:textId="2F318B47" w:rsidR="00C3255B" w:rsidRDefault="007019B5">
          <w:r>
            <w:rPr>
              <w:noProof/>
              <w:lang w:eastAsia="en-GB"/>
            </w:rPr>
            <mc:AlternateContent>
              <mc:Choice Requires="wps">
                <w:drawing>
                  <wp:anchor distT="0" distB="0" distL="114300" distR="114300" simplePos="0" relativeHeight="251658240" behindDoc="0" locked="0" layoutInCell="1" allowOverlap="1" wp14:anchorId="0550335A" wp14:editId="70CEA63C">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4C9CD01" w14:textId="342E10BE"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0CCA6BA5" w14:textId="449A22D4" w:rsidR="00C3255B" w:rsidRDefault="00B2760D"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St Lukes Surgery</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14BE062A"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Version 2.1</w:t>
                                </w:r>
                              </w:p>
                              <w:p w14:paraId="58FF3F8A" w14:textId="71DDD828" w:rsidR="00BF5E88" w:rsidRPr="00BF5E88" w:rsidRDefault="003C7D62"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Last Updated: 02/08/2022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335A" id="Text Box 3" o:spid="_x0000_s1029"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" filled="f" stroked="f" strokeweight=".5pt">
                    <v:textbox>
                      <w:txbxContent>
                        <w:p w14:paraId="44C9CD01" w14:textId="342E10BE"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0CCA6BA5" w14:textId="449A22D4" w:rsidR="00C3255B" w:rsidRDefault="00B2760D"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St Lukes Surgery</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14BE062A"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Version 2.1</w:t>
                          </w:r>
                        </w:p>
                        <w:p w14:paraId="58FF3F8A" w14:textId="71DDD828" w:rsidR="00BF5E88" w:rsidRPr="00BF5E88" w:rsidRDefault="003C7D62"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Last Updated: 02/08/2022</w:t>
                          </w:r>
                        </w:p>
                      </w:txbxContent>
                    </v:textbox>
                    <w10:wrap anchorx="margin"/>
                  </v:shape>
                </w:pict>
              </mc:Fallback>
            </mc:AlternateContent>
          </w:r>
          <w:r w:rsidR="00C3255B">
            <w:br w:type="page"/>
          </w:r>
        </w:p>
      </w:sdtContent>
    </w:sdt>
    <w:p w14:paraId="44D6601D" w14:textId="0846215D" w:rsidR="00BF5E88" w:rsidRDefault="00BF5E88" w:rsidP="00BF5E88">
      <w:pPr>
        <w:jc w:val="both"/>
        <w:rPr>
          <w:b/>
          <w:color w:val="2E74B5" w:themeColor="accent5" w:themeShade="BF"/>
          <w:sz w:val="28"/>
        </w:rPr>
      </w:pPr>
    </w:p>
    <w:p w14:paraId="6F320B54" w14:textId="5C835F6E"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00B2760D">
        <w:rPr>
          <w:color w:val="1F4E79" w:themeColor="accent5" w:themeShade="80"/>
          <w:sz w:val="24"/>
          <w:szCs w:val="24"/>
        </w:rPr>
        <w:t xml:space="preserve">will explain how we use </w:t>
      </w:r>
      <w:r w:rsidRPr="00687DDA">
        <w:rPr>
          <w:color w:val="1F4E79" w:themeColor="accent5" w:themeShade="80"/>
          <w:sz w:val="24"/>
          <w:szCs w:val="24"/>
        </w:rPr>
        <w:t>your personal data.</w:t>
      </w:r>
    </w:p>
    <w:p w14:paraId="6DE98AB3" w14:textId="77777777" w:rsidR="00BF5E88" w:rsidRDefault="00BF5E88" w:rsidP="00BF5E88">
      <w:pPr>
        <w:jc w:val="both"/>
        <w:rPr>
          <w:b/>
          <w:color w:val="2E74B5" w:themeColor="accent5" w:themeShade="BF"/>
          <w:sz w:val="28"/>
        </w:rPr>
      </w:pPr>
      <w:r>
        <w:rPr>
          <w:noProof/>
          <w:lang w:eastAsia="en-GB"/>
        </w:rPr>
        <mc:AlternateContent>
          <mc:Choice Requires="wps">
            <w:drawing>
              <wp:anchor distT="0" distB="0" distL="114300" distR="114300" simplePos="0" relativeHeight="251660288" behindDoc="0" locked="0" layoutInCell="1" allowOverlap="1" wp14:anchorId="47F63FD4" wp14:editId="4CFB8946">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B69591F" w14:textId="257114A3" w:rsidR="00BF5E88" w:rsidRPr="00104B2A" w:rsidRDefault="00B2760D" w:rsidP="00BF5E88">
                            <w:pPr>
                              <w:pStyle w:val="ListParagraph"/>
                              <w:ind w:left="0"/>
                              <w:rPr>
                                <w:color w:val="1F4E79" w:themeColor="accent5" w:themeShade="80"/>
                                <w:sz w:val="24"/>
                                <w:szCs w:val="24"/>
                              </w:rPr>
                            </w:pPr>
                            <w:r>
                              <w:rPr>
                                <w:color w:val="1F4E79" w:themeColor="accent5" w:themeShade="80"/>
                                <w:sz w:val="24"/>
                                <w:szCs w:val="24"/>
                              </w:rPr>
                              <w:t>St Lukes Surgery</w:t>
                            </w:r>
                            <w:r w:rsidR="00BF5E88">
                              <w:rPr>
                                <w:color w:val="1F4E79" w:themeColor="accent5" w:themeShade="80"/>
                                <w:sz w:val="24"/>
                                <w:szCs w:val="24"/>
                              </w:rPr>
                              <w:t xml:space="preserve"> is the controller for personal information we process.  The practice is</w:t>
                            </w:r>
                            <w:r>
                              <w:rPr>
                                <w:color w:val="1F4E79" w:themeColor="accent5" w:themeShade="80"/>
                                <w:sz w:val="24"/>
                                <w:szCs w:val="24"/>
                              </w:rPr>
                              <w:t xml:space="preserve"> </w:t>
                            </w:r>
                            <w:r w:rsidR="00BF5E88"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3FD4" id="Text Box 200" o:spid="_x0000_s1030" type="#_x0000_t202" style="position:absolute;left:0;text-align:left;margin-left:1.6pt;margin-top:1.5pt;width:48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" fillcolor="#8eaadb [1940]" strokecolor="black [3213]" strokeweight=".5pt">
                <v:stroke dashstyle="3 1"/>
                <v:textbox inset=",7.2pt,,0">
                  <w:txbxContent>
                    <w:p w14:paraId="4B69591F" w14:textId="257114A3" w:rsidR="00BF5E88" w:rsidRPr="00104B2A" w:rsidRDefault="00B2760D" w:rsidP="00BF5E88">
                      <w:pPr>
                        <w:pStyle w:val="ListParagraph"/>
                        <w:ind w:left="0"/>
                        <w:rPr>
                          <w:color w:val="1F4E79" w:themeColor="accent5" w:themeShade="80"/>
                          <w:sz w:val="24"/>
                          <w:szCs w:val="24"/>
                        </w:rPr>
                      </w:pPr>
                      <w:r>
                        <w:rPr>
                          <w:color w:val="1F4E79" w:themeColor="accent5" w:themeShade="80"/>
                          <w:sz w:val="24"/>
                          <w:szCs w:val="24"/>
                        </w:rPr>
                        <w:t>St Lukes Surgery</w:t>
                      </w:r>
                      <w:r w:rsidR="00BF5E88">
                        <w:rPr>
                          <w:color w:val="1F4E79" w:themeColor="accent5" w:themeShade="80"/>
                          <w:sz w:val="24"/>
                          <w:szCs w:val="24"/>
                        </w:rPr>
                        <w:t xml:space="preserve"> is the controller for personal information we process.  The practice is</w:t>
                      </w:r>
                      <w:r>
                        <w:rPr>
                          <w:color w:val="1F4E79" w:themeColor="accent5" w:themeShade="80"/>
                          <w:sz w:val="24"/>
                          <w:szCs w:val="24"/>
                        </w:rPr>
                        <w:t xml:space="preserve"> </w:t>
                      </w:r>
                      <w:r w:rsidR="00BF5E88"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v:textbox>
              </v:shape>
            </w:pict>
          </mc:Fallback>
        </mc:AlternateContent>
      </w:r>
    </w:p>
    <w:p w14:paraId="337AF887" w14:textId="77777777" w:rsidR="00BF5E88" w:rsidRDefault="00BF5E88" w:rsidP="00BF5E88">
      <w:pPr>
        <w:jc w:val="both"/>
        <w:rPr>
          <w:sz w:val="24"/>
        </w:rPr>
      </w:pPr>
    </w:p>
    <w:p w14:paraId="0F9D247E" w14:textId="77777777" w:rsidR="00BF5E88" w:rsidRDefault="00BF5E88" w:rsidP="00BF5E88">
      <w:pPr>
        <w:jc w:val="both"/>
        <w:rPr>
          <w:sz w:val="24"/>
        </w:rPr>
      </w:pPr>
    </w:p>
    <w:p w14:paraId="4C939941" w14:textId="77777777" w:rsidR="00B2760D" w:rsidRDefault="00B2760D" w:rsidP="00BF5E88">
      <w:pPr>
        <w:jc w:val="both"/>
        <w:rPr>
          <w:b/>
          <w:i/>
          <w:color w:val="1F4E79" w:themeColor="accent5" w:themeShade="80"/>
          <w:sz w:val="28"/>
          <w:szCs w:val="29"/>
        </w:rPr>
      </w:pPr>
    </w:p>
    <w:p w14:paraId="1A8DBA43" w14:textId="54A15701" w:rsidR="00BF5E88" w:rsidRPr="00B730D4" w:rsidRDefault="00BF5E88" w:rsidP="00BF5E88">
      <w:pPr>
        <w:jc w:val="both"/>
        <w:rPr>
          <w:b/>
          <w:i/>
          <w:color w:val="1F4E79" w:themeColor="accent5" w:themeShade="80"/>
          <w:sz w:val="28"/>
          <w:szCs w:val="29"/>
        </w:rPr>
      </w:pPr>
      <w:r w:rsidRPr="00B730D4">
        <w:rPr>
          <w:b/>
          <w:i/>
          <w:color w:val="1F4E79" w:themeColor="accent5" w:themeShade="80"/>
          <w:sz w:val="28"/>
          <w:szCs w:val="29"/>
        </w:rPr>
        <w:t>What Information do we collect about you?</w:t>
      </w:r>
    </w:p>
    <w:p w14:paraId="4A2F5091"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in relation to your health and health care services you have received. </w:t>
      </w:r>
      <w:r>
        <w:rPr>
          <w:color w:val="1F4E79" w:themeColor="accent5" w:themeShade="80"/>
          <w:sz w:val="24"/>
          <w:szCs w:val="24"/>
        </w:rPr>
        <w:t xml:space="preserve"> </w:t>
      </w:r>
      <w:r w:rsidRPr="001C04C2">
        <w:rPr>
          <w:color w:val="1F4E79" w:themeColor="accent5" w:themeShade="80"/>
          <w:sz w:val="24"/>
          <w:szCs w:val="24"/>
        </w:rPr>
        <w:t xml:space="preserve">This will include personal information such as your NHS number, name, address, contact information, date of birth, and next of kin.  </w:t>
      </w:r>
    </w:p>
    <w:p w14:paraId="1432954F" w14:textId="3B6CCC35"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treatments information, test results, X-rays, or reports), as well as information relating to your sexual orientation, race or religion.  </w:t>
      </w:r>
    </w:p>
    <w:p w14:paraId="7396A7E0"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76F9F92A" w14:textId="71B2FA8E" w:rsidR="00BF5E88" w:rsidRPr="001C04C2" w:rsidRDefault="00BF5E88" w:rsidP="00BF5E88">
      <w:pPr>
        <w:jc w:val="both"/>
        <w:rPr>
          <w:b/>
          <w:i/>
          <w:color w:val="1F4E79" w:themeColor="accent5" w:themeShade="80"/>
          <w:sz w:val="28"/>
          <w:szCs w:val="29"/>
        </w:rPr>
      </w:pPr>
      <w:r w:rsidRPr="001C04C2">
        <w:rPr>
          <w:b/>
          <w:i/>
          <w:color w:val="1F4E79" w:themeColor="accent5" w:themeShade="80"/>
          <w:sz w:val="28"/>
          <w:szCs w:val="29"/>
        </w:rPr>
        <w:t xml:space="preserve">How is your personal data collected? </w:t>
      </w:r>
    </w:p>
    <w:p w14:paraId="6ED8B25F"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hold is collected through various routes; these may include:</w:t>
      </w:r>
    </w:p>
    <w:p w14:paraId="0A3FD8EE" w14:textId="77777777"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Pr="00737F36">
        <w:rPr>
          <w:color w:val="1F4E79" w:themeColor="accent5" w:themeShade="80"/>
          <w:sz w:val="24"/>
          <w:szCs w:val="24"/>
        </w:rPr>
        <w:t xml:space="preserve"> creating an account for online services.</w:t>
      </w:r>
    </w:p>
    <w:p w14:paraId="4E71E406" w14:textId="77777777"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Pr>
          <w:color w:val="1F4E79" w:themeColor="accent5" w:themeShade="80"/>
          <w:sz w:val="24"/>
          <w:szCs w:val="24"/>
        </w:rPr>
        <w:t xml:space="preserve"> </w:t>
      </w:r>
      <w:r w:rsidRPr="00737F36">
        <w:rPr>
          <w:color w:val="1F4E79" w:themeColor="accent5" w:themeShade="80"/>
          <w:sz w:val="24"/>
          <w:szCs w:val="24"/>
        </w:rPr>
        <w:t xml:space="preserve"> When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 xml:space="preserve">for example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0245918D"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 xml:space="preserve">Through wearable monitoring devices such as blood pressure monitors </w:t>
      </w:r>
    </w:p>
    <w:p w14:paraId="41ED79C2"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 xml:space="preserve">When your image is captured on practice CCTV Cameras </w:t>
      </w:r>
    </w:p>
    <w:p w14:paraId="4FC009A7" w14:textId="76481D60" w:rsidR="00BF5E88" w:rsidRPr="00B2760D" w:rsidRDefault="00BF5E88" w:rsidP="00BF5E88">
      <w:pPr>
        <w:pStyle w:val="ListParagraph"/>
        <w:numPr>
          <w:ilvl w:val="0"/>
          <w:numId w:val="4"/>
        </w:numPr>
        <w:jc w:val="both"/>
        <w:rPr>
          <w:b/>
          <w:i/>
          <w:color w:val="1F4E79" w:themeColor="accent5" w:themeShade="80"/>
          <w:sz w:val="28"/>
          <w:szCs w:val="29"/>
        </w:rPr>
      </w:pPr>
      <w:r w:rsidRPr="00B2760D">
        <w:rPr>
          <w:color w:val="1F4E79" w:themeColor="accent5" w:themeShade="80"/>
          <w:sz w:val="24"/>
          <w:szCs w:val="24"/>
        </w:rPr>
        <w:t xml:space="preserve">Automated technologies such as when you interact with our website, we may automatically collect data about your equipment, browsing actions and patterns.  </w:t>
      </w:r>
    </w:p>
    <w:p w14:paraId="0C75C803" w14:textId="40C7E59A"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 xml:space="preserve">How do we use your information? </w:t>
      </w:r>
    </w:p>
    <w:p w14:paraId="1D86DEE7"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5A220627"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652F5E2"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National Screening Programmes </w:t>
      </w:r>
    </w:p>
    <w:p w14:paraId="17AFD8A3"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Data Collection Requirements </w:t>
      </w:r>
    </w:p>
    <w:p w14:paraId="5016B084"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117EA6DA"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42D3A614" w14:textId="77777777" w:rsidR="00BF5E88"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Security and Safety of our staff and premises</w:t>
      </w:r>
    </w:p>
    <w:p w14:paraId="4C971F89"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A1B58A"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lastRenderedPageBreak/>
        <w:t>Partners we may share your information with</w:t>
      </w:r>
    </w:p>
    <w:p w14:paraId="42BE69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 with the following organisations:</w:t>
      </w:r>
    </w:p>
    <w:p w14:paraId="1DD372A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 / Foundation Trusts/Health Boards </w:t>
      </w:r>
    </w:p>
    <w:p w14:paraId="53E22079"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Other GP’s such are those GP Practices as part of a cluster</w:t>
      </w:r>
    </w:p>
    <w:p w14:paraId="25049774"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3C32FA48"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0AB87E64"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62D57AD2"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32D5C8D8"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4E86D84A"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26247636" w14:textId="3C995029"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5FD7BB99" w14:textId="7777777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p>
    <w:p w14:paraId="7244CF72" w14:textId="77777777"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4D733B6"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5EE7AB2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789DCF6E"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592BAE1D"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7BC371D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3F22C41"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4C987E79"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1138BF0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510311BD" w14:textId="301C4E6A" w:rsidR="00BF5E88" w:rsidRPr="00B2760D"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657F0417" w14:textId="7DCC5D78" w:rsidR="00BF5E88" w:rsidRDefault="00BF5E88" w:rsidP="00BF5E88">
      <w:pPr>
        <w:jc w:val="both"/>
        <w:rPr>
          <w:b/>
          <w:i/>
          <w:color w:val="1F4E79" w:themeColor="accent5" w:themeShade="80"/>
          <w:sz w:val="28"/>
          <w:szCs w:val="29"/>
        </w:rPr>
      </w:pPr>
      <w:r>
        <w:rPr>
          <w:noProof/>
          <w:lang w:eastAsia="en-GB"/>
        </w:rPr>
        <mc:AlternateContent>
          <mc:Choice Requires="wps">
            <w:drawing>
              <wp:anchor distT="0" distB="0" distL="114300" distR="114300" simplePos="0" relativeHeight="251661312" behindDoc="0" locked="0" layoutInCell="1" allowOverlap="1" wp14:anchorId="68CE136D" wp14:editId="44CC2400">
                <wp:simplePos x="0" y="0"/>
                <wp:positionH relativeFrom="column">
                  <wp:posOffset>-68239</wp:posOffset>
                </wp:positionH>
                <wp:positionV relativeFrom="paragraph">
                  <wp:posOffset>306117</wp:posOffset>
                </wp:positionV>
                <wp:extent cx="6165850" cy="771099"/>
                <wp:effectExtent l="0" t="0" r="25400" b="10160"/>
                <wp:wrapNone/>
                <wp:docPr id="6" name="Text Box 6"/>
                <wp:cNvGraphicFramePr/>
                <a:graphic xmlns:a="http://schemas.openxmlformats.org/drawingml/2006/main">
                  <a:graphicData uri="http://schemas.microsoft.com/office/word/2010/wordprocessingShape">
                    <wps:wsp>
                      <wps:cNvSpPr txBox="1"/>
                      <wps:spPr>
                        <a:xfrm>
                          <a:off x="0" y="0"/>
                          <a:ext cx="6165850" cy="771099"/>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38CDB4C"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DC5BA2A" w14:textId="6882AD21" w:rsidR="00BF5E88" w:rsidRPr="00104B2A" w:rsidRDefault="00BF5E88" w:rsidP="00BF5E88">
                            <w:pPr>
                              <w:jc w:val="center"/>
                              <w:rPr>
                                <w:color w:val="1F4E79" w:themeColor="accent5" w:themeShade="80"/>
                                <w:sz w:val="24"/>
                                <w:szCs w:val="24"/>
                              </w:rPr>
                            </w:pPr>
                            <w:r w:rsidRPr="00104B2A">
                              <w:rPr>
                                <w:color w:val="1F4E79" w:themeColor="accent5" w:themeShade="80"/>
                                <w:sz w:val="24"/>
                                <w:szCs w:val="24"/>
                              </w:rPr>
                              <w:t xml:space="preserve">A full list of how your data may be used and shared can be found </w:t>
                            </w:r>
                            <w:r w:rsidR="00B2760D">
                              <w:rPr>
                                <w:color w:val="1F4E79" w:themeColor="accent5" w:themeShade="80"/>
                                <w:sz w:val="24"/>
                                <w:szCs w:val="24"/>
                              </w:rPr>
                              <w:t>by reading our ‘How we Use our Data’</w:t>
                            </w:r>
                          </w:p>
                          <w:p w14:paraId="5583C901"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136D" id="Text Box 6" o:spid="_x0000_s1031" type="#_x0000_t202" style="position:absolute;left:0;text-align:left;margin-left:-5.35pt;margin-top:24.1pt;width:485.5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" fillcolor="#8eaadb [1940]" strokecolor="black [3213]" strokeweight=".5pt">
                <v:stroke dashstyle="3 1"/>
                <v:textbox inset=",7.2pt,,0">
                  <w:txbxContent>
                    <w:p w14:paraId="238CDB4C"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DC5BA2A" w14:textId="6882AD21" w:rsidR="00BF5E88" w:rsidRPr="00104B2A" w:rsidRDefault="00BF5E88" w:rsidP="00BF5E88">
                      <w:pPr>
                        <w:jc w:val="center"/>
                        <w:rPr>
                          <w:color w:val="1F4E79" w:themeColor="accent5" w:themeShade="80"/>
                          <w:sz w:val="24"/>
                          <w:szCs w:val="24"/>
                        </w:rPr>
                      </w:pPr>
                      <w:r w:rsidRPr="00104B2A">
                        <w:rPr>
                          <w:color w:val="1F4E79" w:themeColor="accent5" w:themeShade="80"/>
                          <w:sz w:val="24"/>
                          <w:szCs w:val="24"/>
                        </w:rPr>
                        <w:t xml:space="preserve">A full list of how your data may be used and shared can be found </w:t>
                      </w:r>
                      <w:r w:rsidR="00B2760D">
                        <w:rPr>
                          <w:color w:val="1F4E79" w:themeColor="accent5" w:themeShade="80"/>
                          <w:sz w:val="24"/>
                          <w:szCs w:val="24"/>
                        </w:rPr>
                        <w:t>by reading our ‘How we Use our Data’</w:t>
                      </w:r>
                    </w:p>
                    <w:p w14:paraId="5583C901"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r w:rsidRPr="00737F36">
        <w:rPr>
          <w:b/>
          <w:i/>
          <w:color w:val="1F4E79" w:themeColor="accent5" w:themeShade="80"/>
          <w:sz w:val="28"/>
          <w:szCs w:val="29"/>
        </w:rPr>
        <w:t xml:space="preserve">Our legal basis for processing your personal data </w:t>
      </w:r>
    </w:p>
    <w:p w14:paraId="54CCCD15" w14:textId="77777777" w:rsidR="00BF5E88" w:rsidRDefault="00BF5E88" w:rsidP="00BF5E88">
      <w:pPr>
        <w:jc w:val="both"/>
        <w:rPr>
          <w:b/>
          <w:i/>
          <w:color w:val="1F4E79" w:themeColor="accent5" w:themeShade="80"/>
          <w:sz w:val="28"/>
          <w:szCs w:val="29"/>
        </w:rPr>
      </w:pPr>
    </w:p>
    <w:p w14:paraId="4FE47997" w14:textId="77777777" w:rsidR="00BF5E88" w:rsidRDefault="00BF5E88" w:rsidP="00BF5E88">
      <w:pPr>
        <w:jc w:val="both"/>
        <w:rPr>
          <w:color w:val="FFFFFF" w:themeColor="background1"/>
          <w:sz w:val="28"/>
          <w:szCs w:val="28"/>
        </w:rPr>
      </w:pPr>
      <w:r w:rsidRPr="002A169A">
        <w:rPr>
          <w:color w:val="FFFFFF" w:themeColor="background1"/>
          <w:sz w:val="28"/>
          <w:szCs w:val="28"/>
        </w:rPr>
        <w:t xml:space="preserve">is committed </w:t>
      </w:r>
    </w:p>
    <w:p w14:paraId="0B198354" w14:textId="77777777" w:rsidR="00BF5E88" w:rsidRDefault="00BF5E88" w:rsidP="00BF5E88">
      <w:pPr>
        <w:jc w:val="both"/>
        <w:rPr>
          <w:color w:val="1F4E79" w:themeColor="accent5" w:themeShade="80"/>
          <w:sz w:val="24"/>
          <w:szCs w:val="24"/>
        </w:rPr>
      </w:pPr>
    </w:p>
    <w:p w14:paraId="6CCFEF73"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002208FD"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6(1)(e) – processing is necessary for the performance of a task carried out in the public interest or in the exercise of official authority vested in the controller.</w:t>
      </w:r>
    </w:p>
    <w:p w14:paraId="34BF8F47" w14:textId="77777777" w:rsidR="00BF5E88" w:rsidRPr="00737F36"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33E86791"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6(1)(c) – processing is necessary for compliance with a legal obligation to which the controller is subject.</w:t>
      </w:r>
    </w:p>
    <w:p w14:paraId="75DA068E" w14:textId="77777777"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 xml:space="preserve">data, for example data concerning health, racial or ethnic origin, or sexual orientation, we need to meet an additional condition in the GDPR. </w:t>
      </w:r>
      <w:r>
        <w:rPr>
          <w:color w:val="1F4E79" w:themeColor="accent5" w:themeShade="80"/>
          <w:sz w:val="24"/>
          <w:szCs w:val="24"/>
        </w:rPr>
        <w:t xml:space="preserve"> </w:t>
      </w:r>
      <w:r w:rsidRPr="00737F36">
        <w:rPr>
          <w:color w:val="1F4E79" w:themeColor="accent5" w:themeShade="80"/>
          <w:sz w:val="24"/>
          <w:szCs w:val="24"/>
        </w:rPr>
        <w:t xml:space="preserve">Where we are processing </w:t>
      </w:r>
      <w:r w:rsidRPr="00737F36">
        <w:rPr>
          <w:color w:val="1F4E79" w:themeColor="accent5" w:themeShade="80"/>
          <w:sz w:val="24"/>
          <w:szCs w:val="24"/>
        </w:rPr>
        <w:lastRenderedPageBreak/>
        <w:t>special categor</w:t>
      </w:r>
      <w:r>
        <w:rPr>
          <w:color w:val="1F4E79" w:themeColor="accent5" w:themeShade="80"/>
          <w:sz w:val="24"/>
          <w:szCs w:val="24"/>
        </w:rPr>
        <w:t xml:space="preserve">y </w:t>
      </w:r>
      <w:r w:rsidRPr="00737F36">
        <w:rPr>
          <w:color w:val="1F4E79" w:themeColor="accent5" w:themeShade="80"/>
          <w:sz w:val="24"/>
          <w:szCs w:val="24"/>
        </w:rPr>
        <w:t>personal data for purposes related to the commissioning and provision of health services the condition is:</w:t>
      </w:r>
    </w:p>
    <w:p w14:paraId="483A7078" w14:textId="77777777" w:rsidR="00BF5E88" w:rsidRDefault="00BF5E88" w:rsidP="00BF5E88">
      <w:pPr>
        <w:pStyle w:val="ListParagraph"/>
        <w:numPr>
          <w:ilvl w:val="0"/>
          <w:numId w:val="7"/>
        </w:numPr>
        <w:jc w:val="both"/>
        <w:rPr>
          <w:color w:val="1F4E79" w:themeColor="accent5" w:themeShade="80"/>
          <w:sz w:val="24"/>
          <w:szCs w:val="24"/>
        </w:rPr>
      </w:pPr>
      <w:r w:rsidRPr="155CA261">
        <w:rPr>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04F9813E" w14:textId="77777777" w:rsidR="00BF5E88" w:rsidRPr="00737F36" w:rsidRDefault="00BF5E88" w:rsidP="00BF5E88">
      <w:pPr>
        <w:pStyle w:val="ListParagraph"/>
        <w:numPr>
          <w:ilvl w:val="0"/>
          <w:numId w:val="7"/>
        </w:numPr>
        <w:jc w:val="both"/>
        <w:rPr>
          <w:color w:val="1F4E79" w:themeColor="accent5" w:themeShade="80"/>
          <w:sz w:val="24"/>
          <w:szCs w:val="24"/>
        </w:rPr>
      </w:pPr>
      <w:r w:rsidRPr="155CA261">
        <w:rPr>
          <w:color w:val="1F4E79" w:themeColor="accent5" w:themeShade="80"/>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72DFCC3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 in such circumstances our legal basis for doing so will be:</w:t>
      </w:r>
    </w:p>
    <w:p w14:paraId="0EAB1A27"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Article 6 (1)(e) - processing is necessary for the performance of a task carried out in the public interest or in the exercise of official authority vested in the controller.</w:t>
      </w:r>
    </w:p>
    <w:p w14:paraId="5517037D"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personal data for research purposes the legal basis for doing so is:</w:t>
      </w:r>
    </w:p>
    <w:p w14:paraId="6EEDAA86"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 xml:space="preserve">Article 9 (2)(a) - you have provided your explicit consent </w:t>
      </w:r>
    </w:p>
    <w:p w14:paraId="2EB3C7E6"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Article 9(2)(j) – processing is necessary for…scientific or historical research purposes or statistical purposes.</w:t>
      </w:r>
    </w:p>
    <w:p w14:paraId="420887B7"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5C4B440E"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6(1)(e) – processing is necessary for the performance of a task carried out in the public interest or in the exercise of official authority vested in the controller; or</w:t>
      </w:r>
    </w:p>
    <w:p w14:paraId="4E7EBF5A"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6(1)(c) – processing is necessary for compliance with a legal obligation to which the controller is subject; or</w:t>
      </w:r>
    </w:p>
    <w:p w14:paraId="6F7FB99B"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6(1)(f) – processing is necessary for the purposes of legitimate interests pursued by the controller.</w:t>
      </w:r>
    </w:p>
    <w:p w14:paraId="12006E5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of personal data for these purposes, the legal basis for doing so is:</w:t>
      </w:r>
    </w:p>
    <w:p w14:paraId="3594C868" w14:textId="77777777" w:rsidR="00BF5E88" w:rsidRPr="00737F36" w:rsidRDefault="00BF5E88" w:rsidP="00BF5E88">
      <w:pPr>
        <w:pStyle w:val="ListParagraph"/>
        <w:numPr>
          <w:ilvl w:val="0"/>
          <w:numId w:val="8"/>
        </w:numPr>
        <w:jc w:val="both"/>
        <w:rPr>
          <w:color w:val="1F4E79" w:themeColor="accent5" w:themeShade="80"/>
          <w:sz w:val="24"/>
          <w:szCs w:val="24"/>
        </w:rPr>
      </w:pPr>
      <w:r w:rsidRPr="00737F36">
        <w:rPr>
          <w:color w:val="1F4E79" w:themeColor="accent5" w:themeShade="80"/>
          <w:sz w:val="24"/>
          <w:szCs w:val="24"/>
        </w:rPr>
        <w:t>Article 9(2)(f) – processing is necessary for the establishment, exercise or defence of legal claims; or</w:t>
      </w:r>
    </w:p>
    <w:p w14:paraId="27D9135A" w14:textId="77777777" w:rsidR="00BF5E88" w:rsidRPr="00B04643" w:rsidRDefault="00BF5E88" w:rsidP="00BF5E88">
      <w:pPr>
        <w:pStyle w:val="ListParagraph"/>
        <w:numPr>
          <w:ilvl w:val="0"/>
          <w:numId w:val="8"/>
        </w:numPr>
        <w:jc w:val="both"/>
        <w:rPr>
          <w:color w:val="1F4E79" w:themeColor="accent5" w:themeShade="80"/>
          <w:sz w:val="24"/>
          <w:szCs w:val="24"/>
        </w:rPr>
      </w:pPr>
      <w:r w:rsidRPr="155CA261">
        <w:rPr>
          <w:color w:val="1F4E79" w:themeColor="accent5" w:themeShade="80"/>
          <w:sz w:val="24"/>
          <w:szCs w:val="24"/>
        </w:rPr>
        <w:t>Article 9(2)(g) – processing is necessary for reasons of substantial public interest.</w:t>
      </w:r>
    </w:p>
    <w:p w14:paraId="4DC827CE"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12ABE7F3" w14:textId="77777777" w:rsidR="00BF5E88" w:rsidRDefault="00BF5E88" w:rsidP="00BF5E88">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rPr>
        <w:t>Article 6(1)(c) – processing is necessary for compliance with a legal obligation to which the controller is subject; or</w:t>
      </w:r>
    </w:p>
    <w:p w14:paraId="67EE0E25" w14:textId="77777777" w:rsidR="00BF5E88" w:rsidRDefault="00BF5E88" w:rsidP="00BF5E88">
      <w:pPr>
        <w:pStyle w:val="ListParagraph"/>
        <w:numPr>
          <w:ilvl w:val="0"/>
          <w:numId w:val="2"/>
        </w:numPr>
        <w:jc w:val="both"/>
        <w:rPr>
          <w:color w:val="1F4E79" w:themeColor="accent5" w:themeShade="80"/>
          <w:sz w:val="24"/>
          <w:szCs w:val="24"/>
        </w:rPr>
      </w:pPr>
      <w:r w:rsidRPr="155CA261">
        <w:rPr>
          <w:color w:val="1F4E79" w:themeColor="accent5" w:themeShade="80"/>
          <w:sz w:val="24"/>
          <w:szCs w:val="24"/>
        </w:rPr>
        <w:t>Article 6(1)(d) - processing is necessary to protect the vital interest of the data subject or another natural person; or</w:t>
      </w:r>
    </w:p>
    <w:p w14:paraId="32A19C7A" w14:textId="77777777" w:rsidR="00BF5E88" w:rsidRDefault="00BF5E88" w:rsidP="00BF5E88">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rPr>
        <w:t>Article 6(1)(e) – processing is necessary for the performance of a task carried out in the public interest or in the exercise of official authority vested in the controller.</w:t>
      </w:r>
    </w:p>
    <w:p w14:paraId="7CFCB189"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Where we share special categories of person data for the purposes of safeguarding, the legal basis for doing so is:</w:t>
      </w:r>
    </w:p>
    <w:p w14:paraId="0533BDF9" w14:textId="77777777" w:rsidR="00BF5E88" w:rsidRDefault="00BF5E88" w:rsidP="00BF5E88">
      <w:pPr>
        <w:pStyle w:val="ListParagraph"/>
        <w:numPr>
          <w:ilvl w:val="0"/>
          <w:numId w:val="1"/>
        </w:numPr>
        <w:jc w:val="both"/>
        <w:rPr>
          <w:rFonts w:eastAsiaTheme="minorEastAsia"/>
          <w:color w:val="1F4E79" w:themeColor="accent5" w:themeShade="80"/>
          <w:sz w:val="24"/>
          <w:szCs w:val="24"/>
        </w:rPr>
      </w:pPr>
      <w:r w:rsidRPr="155CA261">
        <w:rPr>
          <w:color w:val="1F4E79" w:themeColor="accent5" w:themeShade="80"/>
          <w:sz w:val="24"/>
          <w:szCs w:val="24"/>
        </w:rPr>
        <w:lastRenderedPageBreak/>
        <w:t>Article 9(2)(g) - processing is necessary for reasons of substantial public interest; Data Protection Act 2018 S10 and Schedule 1, Paragraph 18  ‘Safeguarding of children an</w:t>
      </w:r>
      <w:r w:rsidRPr="155CA261">
        <w:rPr>
          <w:rFonts w:ascii="Calibri" w:eastAsia="Calibri" w:hAnsi="Calibri" w:cs="Calibri"/>
        </w:rPr>
        <w:t>d</w:t>
      </w:r>
      <w:r w:rsidRPr="155CA261">
        <w:rPr>
          <w:color w:val="1F4E79" w:themeColor="accent5" w:themeShade="80"/>
          <w:sz w:val="24"/>
          <w:szCs w:val="24"/>
        </w:rPr>
        <w:t xml:space="preserve"> individuals at risk’</w:t>
      </w:r>
    </w:p>
    <w:p w14:paraId="646675B7" w14:textId="77777777" w:rsidR="00BF5E88" w:rsidRDefault="00BF5E88" w:rsidP="00BF5E88">
      <w:pPr>
        <w:jc w:val="both"/>
        <w:rPr>
          <w:b/>
          <w:i/>
          <w:color w:val="1F4E79" w:themeColor="accent5" w:themeShade="80"/>
          <w:sz w:val="28"/>
          <w:szCs w:val="29"/>
        </w:rPr>
      </w:pPr>
    </w:p>
    <w:p w14:paraId="2D0BADD5" w14:textId="146E3EA8" w:rsidR="00BF5E88" w:rsidRPr="00625640" w:rsidRDefault="00BF5E88" w:rsidP="00BF5E88">
      <w:pPr>
        <w:jc w:val="both"/>
        <w:rPr>
          <w:b/>
          <w:i/>
          <w:color w:val="1F4E79" w:themeColor="accent5" w:themeShade="80"/>
          <w:sz w:val="28"/>
          <w:szCs w:val="29"/>
        </w:rPr>
      </w:pPr>
      <w:r w:rsidRPr="00625640">
        <w:rPr>
          <w:b/>
          <w:i/>
          <w:color w:val="1F4E79" w:themeColor="accent5" w:themeShade="80"/>
          <w:sz w:val="28"/>
          <w:szCs w:val="29"/>
        </w:rPr>
        <w:t>Retention of your Personal Information / Storing your Information</w:t>
      </w:r>
    </w:p>
    <w:p w14:paraId="34189CF2" w14:textId="6E14051B"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We are required by UK law to keep your information and data for a defined period, often referred to as a retention period.  The Practice will keep your information in line with the practice records management policy which </w:t>
      </w:r>
      <w:r w:rsidR="00B2760D">
        <w:rPr>
          <w:color w:val="1F4E79" w:themeColor="accent5" w:themeShade="80"/>
          <w:sz w:val="24"/>
          <w:szCs w:val="24"/>
        </w:rPr>
        <w:t>is available upon request.</w:t>
      </w:r>
      <w:r w:rsidRPr="00383B50">
        <w:rPr>
          <w:i/>
          <w:color w:val="FF0000"/>
          <w:sz w:val="24"/>
          <w:szCs w:val="24"/>
        </w:rPr>
        <w:t xml:space="preserve"> </w:t>
      </w:r>
    </w:p>
    <w:p w14:paraId="2F49BE37"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How to Contact us</w:t>
      </w:r>
    </w:p>
    <w:p w14:paraId="4267B525" w14:textId="2910BFB3" w:rsidR="00BF5E88" w:rsidRPr="00B70ACA" w:rsidRDefault="00BF5E88" w:rsidP="00BF5E88">
      <w:pPr>
        <w:jc w:val="both"/>
        <w:rPr>
          <w:color w:val="1F4E79" w:themeColor="accent5" w:themeShade="80"/>
          <w:sz w:val="24"/>
          <w:szCs w:val="24"/>
        </w:rPr>
      </w:pPr>
      <w:r w:rsidRPr="00737F36">
        <w:rPr>
          <w:color w:val="1F4E79" w:themeColor="accent5" w:themeShade="80"/>
          <w:sz w:val="24"/>
          <w:szCs w:val="24"/>
        </w:rPr>
        <w:t>Please contact the practice if you have any questions about our privacy notice or information, we hold about you</w:t>
      </w:r>
      <w:r w:rsidR="00B2760D">
        <w:rPr>
          <w:color w:val="1F4E79" w:themeColor="accent5" w:themeShade="80"/>
          <w:sz w:val="24"/>
          <w:szCs w:val="24"/>
        </w:rPr>
        <w:t>.   General.stlukes@wales.nhs.uk</w:t>
      </w:r>
    </w:p>
    <w:p w14:paraId="1F9D1D71"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Contact Details of our Data Protection Officer</w:t>
      </w:r>
    </w:p>
    <w:p w14:paraId="697F3916"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50BDF44E" w14:textId="77777777" w:rsidR="00BF5E88" w:rsidRPr="00276416" w:rsidRDefault="00BF5E88" w:rsidP="00BF5E88">
      <w:pPr>
        <w:jc w:val="both"/>
        <w:rPr>
          <w:b/>
          <w:color w:val="1F4E79" w:themeColor="accent5" w:themeShade="80"/>
          <w:sz w:val="24"/>
          <w:szCs w:val="24"/>
        </w:rPr>
      </w:pPr>
      <w:r w:rsidRPr="00276416">
        <w:rPr>
          <w:b/>
          <w:color w:val="1F4E79" w:themeColor="accent5" w:themeShade="80"/>
          <w:sz w:val="24"/>
          <w:szCs w:val="24"/>
        </w:rPr>
        <w:t>Our Data Protection Officer is:</w:t>
      </w:r>
    </w:p>
    <w:p w14:paraId="22524315" w14:textId="505A132D"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t xml:space="preserve">4th Floor, Tŷ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Pr>
          <w:color w:val="1F4E79" w:themeColor="accent5" w:themeShade="80"/>
          <w:sz w:val="24"/>
          <w:szCs w:val="24"/>
        </w:rPr>
        <w:t xml:space="preserve">Email : </w:t>
      </w:r>
      <w:hyperlink r:id="rId13" w:history="1">
        <w:r w:rsidRPr="00F61AE3">
          <w:rPr>
            <w:rStyle w:val="Hyperlink"/>
            <w:sz w:val="24"/>
            <w:szCs w:val="24"/>
          </w:rPr>
          <w:t>DHCWGMPDPO@wales.nhs.uk</w:t>
        </w:r>
      </w:hyperlink>
      <w:r>
        <w:rPr>
          <w:color w:val="1F4E79" w:themeColor="accent5" w:themeShade="80"/>
          <w:sz w:val="24"/>
          <w:szCs w:val="24"/>
        </w:rPr>
        <w:t xml:space="preserve"> </w:t>
      </w:r>
    </w:p>
    <w:p w14:paraId="48E441F0"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Your Rights</w:t>
      </w:r>
    </w:p>
    <w:p w14:paraId="77C26EB3"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General Data Protection Regulation (GDPR) includes a number of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791DB30C"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data, and there are some other circumstances in which we may not uphold a request to exercise a right. </w:t>
      </w:r>
      <w:r>
        <w:rPr>
          <w:color w:val="1F4E79" w:themeColor="accent5" w:themeShade="80"/>
          <w:sz w:val="24"/>
          <w:szCs w:val="24"/>
        </w:rPr>
        <w:t xml:space="preserve"> </w:t>
      </w:r>
      <w:r w:rsidRPr="00737F36">
        <w:rPr>
          <w:color w:val="1F4E79" w:themeColor="accent5" w:themeShade="80"/>
          <w:sz w:val="24"/>
          <w:szCs w:val="24"/>
        </w:rPr>
        <w:t>Your rights and how they apply are described below.</w:t>
      </w:r>
    </w:p>
    <w:p w14:paraId="036AD477"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 xml:space="preserve">Right to be Informed </w:t>
      </w:r>
    </w:p>
    <w:p w14:paraId="34658B82"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36A5CF7F"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Right of Access</w:t>
      </w:r>
    </w:p>
    <w:p w14:paraId="121609BD"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 have the right to obtain a copy of personal data that we hold about you and other information specified in the GDPR, although there are exceptions to what we are obliged to disclose.</w:t>
      </w:r>
    </w:p>
    <w:p w14:paraId="72805FE3"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A situation in which we may not provide all the information is where in the opinion of an appropriate health professional disclosure would be likely to cause serious harm to your, or somebody else’s physical or mental health.</w:t>
      </w:r>
    </w:p>
    <w:p w14:paraId="41EB8B90" w14:textId="77777777" w:rsidR="00BF5E88" w:rsidRPr="00AC566A" w:rsidRDefault="00BF5E88" w:rsidP="00BF5E88">
      <w:pPr>
        <w:jc w:val="both"/>
        <w:rPr>
          <w:b/>
          <w:i/>
          <w:color w:val="1F4E79" w:themeColor="accent5" w:themeShade="80"/>
          <w:sz w:val="28"/>
          <w:szCs w:val="29"/>
        </w:rPr>
      </w:pPr>
      <w:r w:rsidRPr="00AC566A">
        <w:rPr>
          <w:b/>
          <w:i/>
          <w:color w:val="1F4E79" w:themeColor="accent5" w:themeShade="80"/>
          <w:sz w:val="28"/>
          <w:szCs w:val="29"/>
        </w:rPr>
        <w:lastRenderedPageBreak/>
        <w:t xml:space="preserve">Right to Rectification </w:t>
      </w:r>
    </w:p>
    <w:p w14:paraId="0455F626"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70D0B351" w14:textId="77777777" w:rsidR="00BF5E88" w:rsidRPr="00AC566A" w:rsidRDefault="00BF5E88" w:rsidP="00BF5E88">
      <w:pPr>
        <w:jc w:val="both"/>
        <w:rPr>
          <w:b/>
          <w:i/>
          <w:color w:val="1F4E79" w:themeColor="accent5" w:themeShade="80"/>
          <w:sz w:val="28"/>
          <w:szCs w:val="29"/>
        </w:rPr>
      </w:pPr>
      <w:r w:rsidRPr="00AC566A">
        <w:rPr>
          <w:b/>
          <w:i/>
          <w:color w:val="1F4E79" w:themeColor="accent5" w:themeShade="80"/>
          <w:sz w:val="28"/>
          <w:szCs w:val="29"/>
        </w:rPr>
        <w:t>Right to Erasure (‘right to be forgotten’)</w:t>
      </w:r>
    </w:p>
    <w:p w14:paraId="117C2E61"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640BEDC4"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Restriction of Processing </w:t>
      </w:r>
    </w:p>
    <w:p w14:paraId="38AD70B0"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restrict processing of personal data about you that we hold. You can ask us to do this for example where you contest the accuracy of the data.</w:t>
      </w:r>
    </w:p>
    <w:p w14:paraId="70C8ECC5"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Data Portability </w:t>
      </w:r>
    </w:p>
    <w:p w14:paraId="673043CA"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41A590E6"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Object </w:t>
      </w:r>
    </w:p>
    <w:p w14:paraId="07B48C58"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object to processing of personal data about you on grounds relating to your </w:t>
      </w:r>
      <w:r>
        <w:rPr>
          <w:color w:val="1F4E79" w:themeColor="accent5" w:themeShade="80"/>
          <w:sz w:val="24"/>
          <w:szCs w:val="24"/>
        </w:rPr>
        <w:t xml:space="preserve">particular </w:t>
      </w:r>
      <w:r w:rsidRPr="00737F36">
        <w:rPr>
          <w:color w:val="1F4E79" w:themeColor="accent5" w:themeShade="80"/>
          <w:sz w:val="24"/>
          <w:szCs w:val="24"/>
        </w:rPr>
        <w:t>situation. The right is not absolute, and we may continue to use the data if we can demonstrate compelling legitimate grounds</w:t>
      </w:r>
      <w:r>
        <w:rPr>
          <w:color w:val="1F4E79" w:themeColor="accent5" w:themeShade="80"/>
          <w:sz w:val="24"/>
          <w:szCs w:val="24"/>
        </w:rPr>
        <w:t>, unless your object relates to marketing</w:t>
      </w:r>
      <w:r w:rsidRPr="00737F36">
        <w:rPr>
          <w:color w:val="1F4E79" w:themeColor="accent5" w:themeShade="80"/>
          <w:sz w:val="24"/>
          <w:szCs w:val="24"/>
        </w:rPr>
        <w:t>.</w:t>
      </w:r>
    </w:p>
    <w:p w14:paraId="3478B5B4"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Rights in relation to automated individual decision-making including profiling </w:t>
      </w:r>
    </w:p>
    <w:p w14:paraId="15DF9AE7"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3E464199" w14:textId="49BEE0A5"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Right to complain to the Information Commissioner</w:t>
      </w:r>
    </w:p>
    <w:p w14:paraId="284F4E78"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05821ACD"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6B4AEFB4" w14:textId="440C6BF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4"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60E69D75" w14:textId="7D119940" w:rsidR="00C3255B" w:rsidRPr="00A45CF6" w:rsidRDefault="00BF5E88">
      <w:pPr>
        <w:rPr>
          <w:color w:val="1F4E79" w:themeColor="accent5" w:themeShade="80"/>
          <w:sz w:val="24"/>
          <w:szCs w:val="24"/>
        </w:rPr>
      </w:pPr>
      <w:r w:rsidRPr="00737F36">
        <w:rPr>
          <w:color w:val="1F4E79" w:themeColor="accent5" w:themeShade="80"/>
          <w:sz w:val="24"/>
          <w:szCs w:val="24"/>
        </w:rPr>
        <w:t>Tel: 0303 123 1113</w:t>
      </w:r>
      <w:bookmarkStart w:id="0" w:name="_GoBack"/>
      <w:bookmarkEnd w:id="0"/>
    </w:p>
    <w:sectPr w:rsidR="00C3255B" w:rsidRPr="00A45CF6" w:rsidSect="000F35C9">
      <w:footerReference w:type="default" r:id="rId15"/>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179B" w14:textId="77777777" w:rsidR="0086274D" w:rsidRDefault="0086274D" w:rsidP="00FC5C88">
      <w:pPr>
        <w:spacing w:after="0" w:line="240" w:lineRule="auto"/>
      </w:pPr>
      <w:r>
        <w:separator/>
      </w:r>
    </w:p>
  </w:endnote>
  <w:endnote w:type="continuationSeparator" w:id="0">
    <w:p w14:paraId="0BE4B957" w14:textId="77777777" w:rsidR="0086274D" w:rsidRDefault="0086274D"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E013" w14:textId="00A1AFA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39475D97" wp14:editId="01DE35FD">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3C7D62">
      <w:rPr>
        <w:rFonts w:asciiTheme="majorHAnsi" w:eastAsiaTheme="majorEastAsia" w:hAnsiTheme="majorHAnsi" w:cstheme="majorBidi"/>
        <w:noProof/>
        <w:color w:val="21305E"/>
        <w:sz w:val="26"/>
        <w:szCs w:val="26"/>
      </w:rPr>
      <w:t>12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4873028F"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8C4D2" w14:textId="77777777" w:rsidR="0086274D" w:rsidRDefault="0086274D" w:rsidP="00FC5C88">
      <w:pPr>
        <w:spacing w:after="0" w:line="240" w:lineRule="auto"/>
      </w:pPr>
      <w:r>
        <w:separator/>
      </w:r>
    </w:p>
  </w:footnote>
  <w:footnote w:type="continuationSeparator" w:id="0">
    <w:p w14:paraId="1730ED32" w14:textId="77777777" w:rsidR="0086274D" w:rsidRDefault="0086274D"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88"/>
    <w:rsid w:val="0002395C"/>
    <w:rsid w:val="00040532"/>
    <w:rsid w:val="000F35C9"/>
    <w:rsid w:val="002D5E5D"/>
    <w:rsid w:val="0037665A"/>
    <w:rsid w:val="003C7D62"/>
    <w:rsid w:val="003D7DA5"/>
    <w:rsid w:val="004352DA"/>
    <w:rsid w:val="00441486"/>
    <w:rsid w:val="00464AC4"/>
    <w:rsid w:val="004E4C88"/>
    <w:rsid w:val="006045C9"/>
    <w:rsid w:val="007019B5"/>
    <w:rsid w:val="00725A24"/>
    <w:rsid w:val="00807910"/>
    <w:rsid w:val="0086274D"/>
    <w:rsid w:val="0096561C"/>
    <w:rsid w:val="00A44EBE"/>
    <w:rsid w:val="00A45CF6"/>
    <w:rsid w:val="00A90A46"/>
    <w:rsid w:val="00AE7B4D"/>
    <w:rsid w:val="00B2760D"/>
    <w:rsid w:val="00B65212"/>
    <w:rsid w:val="00B70ACA"/>
    <w:rsid w:val="00BF5E88"/>
    <w:rsid w:val="00C3255B"/>
    <w:rsid w:val="00D0673C"/>
    <w:rsid w:val="00F20ECA"/>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3A501"/>
  <w15:chartTrackingRefBased/>
  <w15:docId w15:val="{19350CDF-E63C-4749-9385-C2FB1AA0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customStyle="1" w:styleId="UnresolvedMention">
    <w:name w:val="Unresolved Mention"/>
    <w:basedOn w:val="DefaultParagraphFont"/>
    <w:uiPriority w:val="99"/>
    <w:semiHidden/>
    <w:unhideWhenUsed/>
    <w:rsid w:val="00BF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CWGMPDPO@wales.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Portrait</Template>
  <TotalTime>14</TotalTime>
  <Pages>13</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Jenny Powell (Abercarn - St. Luke's Surgery)</cp:lastModifiedBy>
  <cp:revision>6</cp:revision>
  <dcterms:created xsi:type="dcterms:W3CDTF">2021-06-10T08:39:00Z</dcterms:created>
  <dcterms:modified xsi:type="dcterms:W3CDTF">2022-08-03T14:09:00Z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